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7C027" w14:textId="2EEE00E1" w:rsidR="000F7674" w:rsidRDefault="000F7674" w:rsidP="000F7674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AFB6B8" wp14:editId="740725B6">
                <wp:simplePos x="0" y="0"/>
                <wp:positionH relativeFrom="column">
                  <wp:posOffset>-285115</wp:posOffset>
                </wp:positionH>
                <wp:positionV relativeFrom="paragraph">
                  <wp:posOffset>-267335</wp:posOffset>
                </wp:positionV>
                <wp:extent cx="3111500" cy="8255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8C2E4" w14:textId="77777777" w:rsidR="00144AC6" w:rsidRPr="00817297" w:rsidRDefault="00144AC6" w:rsidP="000F7674">
                            <w:pPr>
                              <w:spacing w:line="30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8172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>People's Democratic Republic of Algeria</w:t>
                            </w:r>
                            <w:r w:rsidRPr="008172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br/>
                              <w:t xml:space="preserve">Ministry of Higher Education and Scientific </w:t>
                            </w:r>
                            <w:proofErr w:type="spellStart"/>
                            <w:r w:rsidRPr="008172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>ResearchConstantine</w:t>
                            </w:r>
                            <w:proofErr w:type="spellEnd"/>
                            <w:r w:rsidRPr="008172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 xml:space="preserve"> 1 </w:t>
                            </w:r>
                            <w:r w:rsidRPr="007B441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 xml:space="preserve">Frères </w:t>
                            </w:r>
                            <w:proofErr w:type="spellStart"/>
                            <w:r w:rsidRPr="007B441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>Mentouri</w:t>
                            </w:r>
                            <w:proofErr w:type="spellEnd"/>
                            <w:r w:rsidRPr="007B441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 xml:space="preserve"> </w:t>
                            </w:r>
                            <w:r w:rsidRPr="008172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 w:bidi="ar-DZ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45pt;margin-top:-21.05pt;width:245pt;height: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l0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" filled="f" stroked="f">
                <v:textbox>
                  <w:txbxContent>
                    <w:p w14:paraId="1D48C2E4" w14:textId="77777777" w:rsidR="00144AC6" w:rsidRPr="00817297" w:rsidRDefault="00144AC6" w:rsidP="000F7674">
                      <w:pPr>
                        <w:spacing w:line="30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817297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>People's Democratic Republic of Algeria</w:t>
                      </w:r>
                      <w:r w:rsidRPr="00817297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br/>
                        <w:t xml:space="preserve">Ministry of Higher Education and Scientific </w:t>
                      </w:r>
                      <w:proofErr w:type="spellStart"/>
                      <w:r w:rsidRPr="00817297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>ResearchConstantine</w:t>
                      </w:r>
                      <w:proofErr w:type="spellEnd"/>
                      <w:r w:rsidRPr="00817297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 xml:space="preserve"> 1 </w:t>
                      </w:r>
                      <w:r w:rsidRPr="007B4418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 xml:space="preserve">Frères </w:t>
                      </w:r>
                      <w:proofErr w:type="spellStart"/>
                      <w:r w:rsidRPr="007B4418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>Mentouri</w:t>
                      </w:r>
                      <w:proofErr w:type="spellEnd"/>
                      <w:r w:rsidRPr="007B4418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 xml:space="preserve"> </w:t>
                      </w:r>
                      <w:r w:rsidRPr="00817297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 w:bidi="ar-DZ"/>
                        </w:rPr>
                        <w:t>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4CE5A2" wp14:editId="7BA49578">
                <wp:simplePos x="0" y="0"/>
                <wp:positionH relativeFrom="column">
                  <wp:posOffset>4279265</wp:posOffset>
                </wp:positionH>
                <wp:positionV relativeFrom="paragraph">
                  <wp:posOffset>-213360</wp:posOffset>
                </wp:positionV>
                <wp:extent cx="2700655" cy="83693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9566F" w14:textId="77777777" w:rsidR="00144AC6" w:rsidRPr="00817297" w:rsidRDefault="00144AC6" w:rsidP="000F7674">
                            <w:pPr>
                              <w:bidi/>
                              <w:jc w:val="center"/>
                              <w:rPr>
                                <w:rFonts w:ascii="Comic Sans MS" w:hAnsi="Comic Sans MS"/>
                                <w:rtl/>
                                <w:lang w:bidi="ar-DZ"/>
                              </w:rPr>
                            </w:pPr>
                            <w:r w:rsidRPr="00817297">
                              <w:rPr>
                                <w:rFonts w:ascii="Comic Sans MS" w:hAnsi="Comic Sans MS" w:hint="cs"/>
                                <w:rtl/>
                                <w:lang w:bidi="ar-DZ"/>
                              </w:rPr>
                              <w:t>الجمهورية الجزائرية الديمقراطية</w:t>
                            </w:r>
                            <w:r w:rsidRPr="00817297">
                              <w:rPr>
                                <w:rFonts w:ascii="Comic Sans MS" w:hAnsi="Comic Sans MS"/>
                                <w:rtl/>
                                <w:lang w:bidi="ar-DZ"/>
                              </w:rPr>
                              <w:t xml:space="preserve"> الشعب</w:t>
                            </w:r>
                            <w:r w:rsidRPr="00817297">
                              <w:rPr>
                                <w:rFonts w:ascii="Comic Sans MS" w:hAnsi="Comic Sans MS" w:hint="cs"/>
                                <w:rtl/>
                                <w:lang w:bidi="ar-DZ"/>
                              </w:rPr>
                              <w:t>ــــــــــــــــــ</w:t>
                            </w:r>
                            <w:r w:rsidRPr="00817297">
                              <w:rPr>
                                <w:rFonts w:ascii="Comic Sans MS" w:hAnsi="Comic Sans MS"/>
                                <w:rtl/>
                                <w:lang w:bidi="ar-DZ"/>
                              </w:rPr>
                              <w:t>ة</w:t>
                            </w:r>
                            <w:r w:rsidRPr="00817297">
                              <w:rPr>
                                <w:rFonts w:ascii="Comic Sans MS" w:hAnsi="Comic Sans MS"/>
                                <w:lang w:bidi="ar-DZ"/>
                              </w:rPr>
                              <w:br/>
                            </w:r>
                            <w:r w:rsidRPr="00817297">
                              <w:rPr>
                                <w:rFonts w:ascii="Comic Sans MS" w:hAnsi="Comic Sans MS"/>
                                <w:rtl/>
                                <w:lang w:bidi="ar-DZ"/>
                              </w:rPr>
                              <w:t>وزارة التعليــم العالــي و البحـــــث العلمـــي</w:t>
                            </w:r>
                            <w:r w:rsidRPr="00817297">
                              <w:rPr>
                                <w:rFonts w:ascii="Comic Sans MS" w:hAnsi="Comic Sans MS"/>
                                <w:lang w:bidi="ar-DZ"/>
                              </w:rPr>
                              <w:br/>
                            </w:r>
                            <w:r w:rsidRPr="00817297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>ج</w:t>
                            </w:r>
                            <w:r w:rsidRPr="00817297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ــــــ</w:t>
                            </w:r>
                            <w:r w:rsidRPr="00817297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>امع</w:t>
                            </w:r>
                            <w:r w:rsidRPr="00817297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817297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>ة قسنطين</w:t>
                            </w:r>
                            <w:r w:rsidRPr="00817297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817297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 1 الإخوة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منتوري</w:t>
                            </w:r>
                            <w:proofErr w:type="spellEnd"/>
                            <w:r w:rsidRPr="00817297">
                              <w:rPr>
                                <w:rFonts w:ascii="Comic Sans MS" w:hAnsi="Comic Sans MS"/>
                                <w:lang w:bidi="ar-DZ"/>
                              </w:rPr>
                              <w:t xml:space="preserve"> </w:t>
                            </w:r>
                            <w:r w:rsidRPr="00817297">
                              <w:rPr>
                                <w:rFonts w:ascii="Comic Sans MS" w:hAnsi="Comic Sans MS"/>
                                <w:lang w:bidi="ar-DZ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6.95pt;margin-top:-16.8pt;width:212.65pt;height:6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k7uAIAAMA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" filled="f" stroked="f">
                <v:textbox>
                  <w:txbxContent>
                    <w:p w14:paraId="0B69566F" w14:textId="77777777" w:rsidR="00144AC6" w:rsidRPr="00817297" w:rsidRDefault="00144AC6" w:rsidP="000F7674">
                      <w:pPr>
                        <w:bidi/>
                        <w:jc w:val="center"/>
                        <w:rPr>
                          <w:rFonts w:ascii="Comic Sans MS" w:hAnsi="Comic Sans MS"/>
                          <w:rtl/>
                          <w:lang w:bidi="ar-DZ"/>
                        </w:rPr>
                      </w:pPr>
                      <w:r w:rsidRPr="00817297">
                        <w:rPr>
                          <w:rFonts w:ascii="Comic Sans MS" w:hAnsi="Comic Sans MS" w:hint="cs"/>
                          <w:rtl/>
                          <w:lang w:bidi="ar-DZ"/>
                        </w:rPr>
                        <w:t>الجمهورية الجزائرية الديمقراطية</w:t>
                      </w:r>
                      <w:r w:rsidRPr="00817297">
                        <w:rPr>
                          <w:rFonts w:ascii="Comic Sans MS" w:hAnsi="Comic Sans MS"/>
                          <w:rtl/>
                          <w:lang w:bidi="ar-DZ"/>
                        </w:rPr>
                        <w:t xml:space="preserve"> الشعب</w:t>
                      </w:r>
                      <w:r w:rsidRPr="00817297">
                        <w:rPr>
                          <w:rFonts w:ascii="Comic Sans MS" w:hAnsi="Comic Sans MS" w:hint="cs"/>
                          <w:rtl/>
                          <w:lang w:bidi="ar-DZ"/>
                        </w:rPr>
                        <w:t>ــــــــــــــــــ</w:t>
                      </w:r>
                      <w:r w:rsidRPr="00817297">
                        <w:rPr>
                          <w:rFonts w:ascii="Comic Sans MS" w:hAnsi="Comic Sans MS"/>
                          <w:rtl/>
                          <w:lang w:bidi="ar-DZ"/>
                        </w:rPr>
                        <w:t>ة</w:t>
                      </w:r>
                      <w:r w:rsidRPr="00817297">
                        <w:rPr>
                          <w:rFonts w:ascii="Comic Sans MS" w:hAnsi="Comic Sans MS"/>
                          <w:lang w:bidi="ar-DZ"/>
                        </w:rPr>
                        <w:br/>
                      </w:r>
                      <w:r w:rsidRPr="00817297">
                        <w:rPr>
                          <w:rFonts w:ascii="Comic Sans MS" w:hAnsi="Comic Sans MS"/>
                          <w:rtl/>
                          <w:lang w:bidi="ar-DZ"/>
                        </w:rPr>
                        <w:t>وزارة التعليــم العالــي و البحـــــث العلمـــي</w:t>
                      </w:r>
                      <w:r w:rsidRPr="00817297">
                        <w:rPr>
                          <w:rFonts w:ascii="Comic Sans MS" w:hAnsi="Comic Sans MS"/>
                          <w:lang w:bidi="ar-DZ"/>
                        </w:rPr>
                        <w:br/>
                      </w:r>
                      <w:r w:rsidRPr="00817297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>ج</w:t>
                      </w:r>
                      <w:r w:rsidRPr="00817297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ــــــ</w:t>
                      </w:r>
                      <w:r w:rsidRPr="00817297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>امع</w:t>
                      </w:r>
                      <w:r w:rsidRPr="00817297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ـــــــــــــــــ</w:t>
                      </w:r>
                      <w:r w:rsidRPr="00817297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>ة قسنطين</w:t>
                      </w:r>
                      <w:r w:rsidRPr="00817297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ـــــــــــــــــ</w:t>
                      </w:r>
                      <w:r w:rsidRPr="00817297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 1 الإخوة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منتوري</w:t>
                      </w:r>
                      <w:proofErr w:type="spellEnd"/>
                      <w:r w:rsidRPr="00817297">
                        <w:rPr>
                          <w:rFonts w:ascii="Comic Sans MS" w:hAnsi="Comic Sans MS"/>
                          <w:lang w:bidi="ar-DZ"/>
                        </w:rPr>
                        <w:t xml:space="preserve"> </w:t>
                      </w:r>
                      <w:r w:rsidRPr="00817297">
                        <w:rPr>
                          <w:rFonts w:ascii="Comic Sans MS" w:hAnsi="Comic Sans MS"/>
                          <w:lang w:bidi="ar-DZ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4B035AA9" wp14:editId="5AFA2852">
            <wp:simplePos x="0" y="0"/>
            <wp:positionH relativeFrom="column">
              <wp:posOffset>3143885</wp:posOffset>
            </wp:positionH>
            <wp:positionV relativeFrom="paragraph">
              <wp:posOffset>-213360</wp:posOffset>
            </wp:positionV>
            <wp:extent cx="880110" cy="866140"/>
            <wp:effectExtent l="0" t="0" r="0" b="0"/>
            <wp:wrapNone/>
            <wp:docPr id="1" name="Image 5" descr="C:\Users\user\Downloads\logo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uni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C374B5" w14:textId="1F2548D0" w:rsidR="000F7674" w:rsidRDefault="000F7674" w:rsidP="000F7674">
      <w:pPr>
        <w:spacing w:line="240" w:lineRule="auto"/>
        <w:jc w:val="center"/>
        <w:rPr>
          <w:rtl/>
        </w:rPr>
      </w:pPr>
    </w:p>
    <w:p w14:paraId="78D96E81" w14:textId="77777777" w:rsidR="000F7674" w:rsidRDefault="000F7674" w:rsidP="000F7674">
      <w:pPr>
        <w:spacing w:line="240" w:lineRule="auto"/>
        <w:jc w:val="center"/>
        <w:rPr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D2109C" wp14:editId="1BF947BB">
                <wp:simplePos x="0" y="0"/>
                <wp:positionH relativeFrom="column">
                  <wp:posOffset>104140</wp:posOffset>
                </wp:positionH>
                <wp:positionV relativeFrom="paragraph">
                  <wp:posOffset>172720</wp:posOffset>
                </wp:positionV>
                <wp:extent cx="6700520" cy="778917"/>
                <wp:effectExtent l="0" t="0" r="24130" b="21590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7789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9D3D" w14:textId="77777777" w:rsidR="00144AC6" w:rsidRDefault="00144AC6" w:rsidP="000F76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</w:pPr>
                            <w:r w:rsidRPr="00B37063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الجامعة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المكلفة بال</w:t>
                            </w:r>
                            <w:r w:rsidRPr="00B37063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تكوين العالي في الطور الثالث و التأهيل الجامعي و البحث العلمي والتكوين العالي فيما بعد </w:t>
                            </w:r>
                            <w:r w:rsidRPr="00921631">
                              <w:rPr>
                                <w:rtl/>
                                <w:lang w:bidi="ar-DZ"/>
                              </w:rPr>
                              <w:t>التدرج</w:t>
                            </w:r>
                            <w:r w:rsidRPr="00B015AE"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 xml:space="preserve"> </w:t>
                            </w:r>
                            <w:r w:rsidRPr="00B37063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نيابة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مديرية</w:t>
                            </w:r>
                          </w:p>
                          <w:p w14:paraId="350E20DA" w14:textId="22CC20F4" w:rsidR="00144AC6" w:rsidRPr="00E37C61" w:rsidRDefault="00144AC6" w:rsidP="000F767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>Vice-</w:t>
                            </w:r>
                            <w:r w:rsidRPr="001C3CBF"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>Rectorate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 xml:space="preserve">  in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lang w:val="en-US" w:bidi="ar-DZ"/>
                              </w:rPr>
                              <w:t xml:space="preserve"> Charge of Higher Training at Tertiary Level, Research Supervision Accreditation, Scientific Research and Postgraduate Higher Training</w:t>
                            </w:r>
                          </w:p>
                          <w:p w14:paraId="7A0F100D" w14:textId="77777777" w:rsidR="00144AC6" w:rsidRPr="00B015AE" w:rsidRDefault="00144AC6" w:rsidP="000F7674">
                            <w:pPr>
                              <w:bidi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8.2pt;margin-top:13.6pt;width:527.6pt;height:6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" filled="f" strokecolor="white [3212]">
                <v:textbox>
                  <w:txbxContent>
                    <w:p w14:paraId="63259D3D" w14:textId="77777777" w:rsidR="00144AC6" w:rsidRDefault="00144AC6" w:rsidP="000F7674">
                      <w:pPr>
                        <w:jc w:val="center"/>
                        <w:rPr>
                          <w:rFonts w:asciiTheme="majorBidi" w:hAnsiTheme="majorBidi" w:cstheme="majorBidi"/>
                          <w:lang w:val="en-US" w:bidi="ar-DZ"/>
                        </w:rPr>
                      </w:pPr>
                      <w:r w:rsidRPr="00B37063">
                        <w:rPr>
                          <w:sz w:val="24"/>
                          <w:szCs w:val="24"/>
                          <w:rtl/>
                          <w:lang w:bidi="ar-DZ"/>
                        </w:rPr>
                        <w:t>الجامعة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المكلفة بال</w:t>
                      </w:r>
                      <w:r w:rsidRPr="00B37063">
                        <w:rPr>
                          <w:sz w:val="24"/>
                          <w:szCs w:val="24"/>
                          <w:rtl/>
                          <w:lang w:bidi="ar-DZ"/>
                        </w:rPr>
                        <w:t xml:space="preserve">تكوين العالي في الطور الثالث و التأهيل الجامعي و البحث العلمي والتكوين العالي فيما بعد </w:t>
                      </w:r>
                      <w:r w:rsidRPr="00921631">
                        <w:rPr>
                          <w:rtl/>
                          <w:lang w:bidi="ar-DZ"/>
                        </w:rPr>
                        <w:t>التدرج</w:t>
                      </w:r>
                      <w:r w:rsidRPr="00B015AE">
                        <w:rPr>
                          <w:rFonts w:asciiTheme="majorBidi" w:hAnsiTheme="majorBidi" w:cstheme="majorBidi"/>
                          <w:lang w:val="en-US" w:bidi="ar-DZ"/>
                        </w:rPr>
                        <w:t xml:space="preserve"> </w:t>
                      </w:r>
                      <w:r w:rsidRPr="00B37063">
                        <w:rPr>
                          <w:sz w:val="24"/>
                          <w:szCs w:val="24"/>
                          <w:rtl/>
                          <w:lang w:bidi="ar-DZ"/>
                        </w:rPr>
                        <w:t>نيابة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مديرية</w:t>
                      </w:r>
                    </w:p>
                    <w:p w14:paraId="350E20DA" w14:textId="22CC20F4" w:rsidR="00144AC6" w:rsidRPr="00E37C61" w:rsidRDefault="00144AC6" w:rsidP="000F767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lang w:val="en-US" w:bidi="ar-DZ"/>
                        </w:rPr>
                        <w:t>Vice-</w:t>
                      </w:r>
                      <w:r w:rsidRPr="001C3CBF">
                        <w:rPr>
                          <w:rFonts w:asciiTheme="majorBidi" w:hAnsiTheme="majorBidi" w:cstheme="majorBidi"/>
                          <w:lang w:val="en-US" w:bidi="ar-DZ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Bidi" w:hAnsiTheme="majorBidi" w:cstheme="majorBidi"/>
                          <w:lang w:val="en-US" w:bidi="ar-DZ"/>
                        </w:rPr>
                        <w:t>Rectorate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en-US" w:bidi="ar-DZ"/>
                        </w:rPr>
                        <w:t xml:space="preserve">  in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lang w:val="en-US" w:bidi="ar-DZ"/>
                        </w:rPr>
                        <w:t xml:space="preserve"> Charge of Higher Training at Tertiary Level, Research Supervision Accreditation, Scientific Research and Postgraduate Higher Training</w:t>
                      </w:r>
                    </w:p>
                    <w:p w14:paraId="7A0F100D" w14:textId="77777777" w:rsidR="00144AC6" w:rsidRPr="00B015AE" w:rsidRDefault="00144AC6" w:rsidP="000F7674">
                      <w:pPr>
                        <w:bidi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tab w:relativeTo="margin" w:alignment="center" w:leader="underscore"/>
      </w:r>
    </w:p>
    <w:p w14:paraId="48714CF0" w14:textId="77777777" w:rsidR="000F7674" w:rsidRDefault="000F7674" w:rsidP="000F7674">
      <w:pPr>
        <w:spacing w:line="240" w:lineRule="auto"/>
        <w:jc w:val="center"/>
        <w:rPr>
          <w:rtl/>
        </w:rPr>
      </w:pPr>
    </w:p>
    <w:p w14:paraId="3DA1799D" w14:textId="77777777" w:rsidR="000F7674" w:rsidRPr="00EC1406" w:rsidRDefault="000F7674" w:rsidP="000F7674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lang w:val="en-US" w:bidi="ar-DZ"/>
        </w:rPr>
      </w:pPr>
    </w:p>
    <w:tbl>
      <w:tblPr>
        <w:tblStyle w:val="Grilledutableau"/>
        <w:bidiVisual/>
        <w:tblW w:w="9412" w:type="dxa"/>
        <w:jc w:val="center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637"/>
      </w:tblGrid>
      <w:tr w:rsidR="000F7674" w:rsidRPr="0029050D" w14:paraId="09EC5847" w14:textId="77777777" w:rsidTr="00705AB2">
        <w:trPr>
          <w:trHeight w:val="404"/>
          <w:jc w:val="center"/>
        </w:trPr>
        <w:tc>
          <w:tcPr>
            <w:tcW w:w="4775" w:type="dxa"/>
          </w:tcPr>
          <w:p w14:paraId="76C3617C" w14:textId="77777777" w:rsidR="000F7674" w:rsidRPr="00B752BF" w:rsidRDefault="000F7674" w:rsidP="000F7674">
            <w:pPr>
              <w:pStyle w:val="En-tte"/>
              <w:spacing w:line="288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637" w:type="dxa"/>
          </w:tcPr>
          <w:p w14:paraId="407FD000" w14:textId="77777777" w:rsidR="000F7674" w:rsidRDefault="000F7674" w:rsidP="000F7674">
            <w:pPr>
              <w:pStyle w:val="En-tte"/>
              <w:jc w:val="center"/>
              <w:rPr>
                <w:sz w:val="20"/>
                <w:szCs w:val="20"/>
                <w:lang w:val="en-US"/>
              </w:rPr>
            </w:pPr>
          </w:p>
          <w:p w14:paraId="025B76E1" w14:textId="6369E9E2" w:rsidR="000F7674" w:rsidRPr="0046124A" w:rsidRDefault="000F7674" w:rsidP="000F7674">
            <w:pPr>
              <w:pStyle w:val="En-tte"/>
              <w:jc w:val="center"/>
              <w:rPr>
                <w:sz w:val="20"/>
                <w:szCs w:val="20"/>
                <w:rtl/>
                <w:lang w:val="en-US"/>
              </w:rPr>
            </w:pPr>
          </w:p>
        </w:tc>
      </w:tr>
    </w:tbl>
    <w:p w14:paraId="2E52C0C0" w14:textId="2476676D" w:rsidR="00926326" w:rsidRPr="000F7674" w:rsidRDefault="00667504" w:rsidP="005C18EA">
      <w:pPr>
        <w:jc w:val="right"/>
        <w:rPr>
          <w:rFonts w:asciiTheme="majorBidi" w:hAnsiTheme="majorBidi" w:cstheme="majorBidi"/>
          <w:lang w:val="en-US" w:bidi="ar-DZ"/>
        </w:rPr>
      </w:pPr>
      <w:r w:rsidRPr="000F7674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60335D" wp14:editId="1CD472E7">
                <wp:simplePos x="0" y="0"/>
                <wp:positionH relativeFrom="column">
                  <wp:posOffset>-385445</wp:posOffset>
                </wp:positionH>
                <wp:positionV relativeFrom="paragraph">
                  <wp:posOffset>46990</wp:posOffset>
                </wp:positionV>
                <wp:extent cx="2990850" cy="1156970"/>
                <wp:effectExtent l="3175" t="0" r="0" b="0"/>
                <wp:wrapNone/>
                <wp:docPr id="167356368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3BB85" w14:textId="1C6CD417" w:rsidR="00144AC6" w:rsidRPr="00A15E6B" w:rsidRDefault="00144AC6" w:rsidP="0092632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left:0;text-align:left;margin-left:-30.35pt;margin-top:3.7pt;width:235.5pt;height:9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" filled="f" stroked="f">
                <v:textbox>
                  <w:txbxContent>
                    <w:p w14:paraId="7713BB85" w14:textId="1C6CD417" w:rsidR="00144AC6" w:rsidRPr="00A15E6B" w:rsidRDefault="00144AC6" w:rsidP="0092632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74" w:rsidRPr="000F7674">
        <w:rPr>
          <w:rFonts w:asciiTheme="majorBidi" w:hAnsiTheme="majorBidi" w:cstheme="majorBidi" w:hint="cs"/>
          <w:rtl/>
          <w:lang w:val="en-US" w:bidi="ar-DZ"/>
        </w:rPr>
        <w:t>الرقم:..........</w:t>
      </w:r>
      <w:r w:rsidR="000F7674">
        <w:rPr>
          <w:rFonts w:asciiTheme="majorBidi" w:hAnsiTheme="majorBidi" w:cstheme="majorBidi" w:hint="cs"/>
          <w:rtl/>
          <w:lang w:val="en-US" w:bidi="ar-DZ"/>
        </w:rPr>
        <w:t>...</w:t>
      </w:r>
      <w:r w:rsidR="000F7674" w:rsidRPr="000F7674">
        <w:rPr>
          <w:rFonts w:asciiTheme="majorBidi" w:hAnsiTheme="majorBidi" w:cstheme="majorBidi" w:hint="cs"/>
          <w:rtl/>
          <w:lang w:val="en-US" w:bidi="ar-DZ"/>
        </w:rPr>
        <w:t>........../202</w:t>
      </w:r>
      <w:r w:rsidR="005C18EA">
        <w:rPr>
          <w:rFonts w:asciiTheme="majorBidi" w:hAnsiTheme="majorBidi" w:cstheme="majorBidi" w:hint="cs"/>
          <w:rtl/>
          <w:lang w:val="en-US" w:bidi="ar-DZ"/>
        </w:rPr>
        <w:t>6</w:t>
      </w:r>
    </w:p>
    <w:p w14:paraId="2D820948" w14:textId="77777777" w:rsidR="00622730" w:rsidRPr="00B1730C" w:rsidRDefault="00133104" w:rsidP="005B3699">
      <w:pPr>
        <w:bidi/>
        <w:spacing w:before="360" w:after="120"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67504">
        <w:rPr>
          <w:rFonts w:ascii="Sakkal Majalla" w:eastAsia="Times New Roman" w:hAnsi="Sakkal Majalla" w:cs="Sakkal Majalla"/>
          <w:b/>
          <w:bCs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عقــــد </w:t>
      </w:r>
      <w:proofErr w:type="gramStart"/>
      <w:r w:rsidRPr="00667504">
        <w:rPr>
          <w:rFonts w:ascii="Sakkal Majalla" w:eastAsia="Times New Roman" w:hAnsi="Sakkal Majalla" w:cs="Sakkal Majalla"/>
          <w:b/>
          <w:bCs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بحــــث</w:t>
      </w:r>
      <w:proofErr w:type="gramEnd"/>
      <w:r w:rsidRPr="00667504">
        <w:rPr>
          <w:rFonts w:ascii="Sakkal Majalla" w:eastAsia="Times New Roman" w:hAnsi="Sakkal Majalla" w:cs="Sakkal Majalla"/>
          <w:b/>
          <w:bCs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خــــــــاص بمشـــــروع </w:t>
      </w:r>
      <w:r w:rsidR="00B1730C" w:rsidRPr="00667504">
        <w:rPr>
          <w:rFonts w:ascii="Sakkal Majalla" w:eastAsia="Times New Roman" w:hAnsi="Sakkal Majalla" w:cs="Sakkal Majalla" w:hint="cs"/>
          <w:b/>
          <w:bCs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بحـــــث تكويــــني</w:t>
      </w:r>
      <w:r w:rsidRPr="00667504">
        <w:rPr>
          <w:rFonts w:ascii="Sakkal Majalla" w:eastAsia="Times New Roman" w:hAnsi="Sakkal Majalla" w:cs="Sakkal Majalla"/>
          <w:b/>
          <w:bCs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جامعـي</w:t>
      </w:r>
      <w:r w:rsidRPr="00667504">
        <w:rPr>
          <w:rFonts w:ascii="Sakkal Majalla" w:eastAsia="Times New Roman" w:hAnsi="Sakkal Majalla" w:cs="Sakkal Majalla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(PRFU) </w:t>
      </w:r>
    </w:p>
    <w:p w14:paraId="70AACF5E" w14:textId="77777777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بمقتضى القانون 06-03 المؤرّخ في 19 جمادى الثانية عام 1427 الموافق 15 يوليو سنة 2006، المتضمّن القانون الأساسي العام للوظيفة العمومية،</w:t>
      </w:r>
    </w:p>
    <w:p w14:paraId="63E23C89" w14:textId="77777777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وبمقتضى</w:t>
      </w:r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المرسوم التنفيذي 03-279 المؤرّخ في 24 جمادى الثّانية عام 1424 الموافق 23 أوت سنة 2003، الّذي يحدّد مهام الجامعة والقواعد الخاصّة بتنظيمها وسيرها، المعدّل والمتمّم،</w:t>
      </w:r>
    </w:p>
    <w:p w14:paraId="7939497B" w14:textId="08870752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0F76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بمقتضى</w:t>
      </w:r>
      <w:proofErr w:type="gramEnd"/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المرسوم التنفيذي 05-299 المؤرّخ في 11 رجب عام 1426 الموافق 16 غشت سنة 2005، الّذي يحدّد مهام المركز الجامعي والقواعد الخاصّة بتنظيمه وسيره،</w:t>
      </w:r>
    </w:p>
    <w:p w14:paraId="25C4DB3D" w14:textId="77777777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وبمقتضى المرسوم التنفيذي رقم 08-129 المؤرّخ في 27 ربيع الثاني 1429 الموافق 03 مايو 2008،المتضمّن القانون الأساسي الخاص </w:t>
      </w:r>
      <w:r w:rsidR="006F2BDD" w:rsidRPr="00E25584">
        <w:rPr>
          <w:rFonts w:asciiTheme="majorBidi" w:hAnsiTheme="majorBidi" w:cstheme="majorBidi"/>
          <w:sz w:val="24"/>
          <w:szCs w:val="24"/>
          <w:rtl/>
          <w:lang w:bidi="ar-DZ"/>
        </w:rPr>
        <w:t>بالأساتذة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الباحث </w:t>
      </w:r>
      <w:proofErr w:type="spell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الإستشفائي</w:t>
      </w:r>
      <w:proofErr w:type="spell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الجامعي،</w:t>
      </w:r>
    </w:p>
    <w:p w14:paraId="0C1B67D7" w14:textId="35DD5EB5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0F76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بمقتضى</w:t>
      </w:r>
      <w:proofErr w:type="gramEnd"/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المرسوم التنفيذي رقم 08-130 المؤرّخ في 27 ربيع الثّاني عام 1429 الموافق 03 مايو سنة 2008، المتضمّن القانون الأساسي الخاص بالأستاذ الباحث،</w:t>
      </w:r>
    </w:p>
    <w:p w14:paraId="126B4AD2" w14:textId="77777777" w:rsidR="00C769B4" w:rsidRPr="00E25584" w:rsidRDefault="00C769B4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وبمقتضى المرسوم التنفيذي رقم 16-176 المؤرّخ في 9 رمضان عام 1437 الموافق 14 يونيو سنة2016،الّذي يحدّد القانون الأساسي النموذجي للمدرسة العليا،</w:t>
      </w:r>
    </w:p>
    <w:p w14:paraId="698AFFC7" w14:textId="431DD15D" w:rsidR="000F7674" w:rsidRDefault="00C769B4" w:rsidP="000F767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وبمقتضى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المرسوم التنفيذي 21-144 المؤرخ في 5 رمضان عام 1442 الموافق 17 أبريل سنة 2021، الّذي يحدّد شروط ممارسة أنشطة البحث العلمي والتّطوير التّكنولوجي بوقت</w:t>
      </w:r>
      <w:r w:rsidR="00D9474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F2BDD" w:rsidRPr="00E25584">
        <w:rPr>
          <w:rFonts w:asciiTheme="majorBidi" w:hAnsiTheme="majorBidi" w:cstheme="majorBidi"/>
          <w:sz w:val="24"/>
          <w:szCs w:val="24"/>
          <w:rtl/>
          <w:lang w:bidi="ar-DZ"/>
        </w:rPr>
        <w:t>جز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ئي ومكافأتها</w:t>
      </w:r>
      <w:r w:rsidR="00371EEF" w:rsidRPr="00E25584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</w:p>
    <w:p w14:paraId="3922181B" w14:textId="6D6A945D" w:rsidR="00C769B4" w:rsidRPr="00E25584" w:rsidRDefault="000F7674" w:rsidP="005C18EA">
      <w:pPr>
        <w:tabs>
          <w:tab w:val="right" w:pos="284"/>
        </w:tabs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0F7674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745B17">
        <w:rPr>
          <w:rFonts w:asciiTheme="majorBidi" w:hAnsiTheme="majorBidi" w:cstheme="majorBidi"/>
          <w:sz w:val="24"/>
          <w:szCs w:val="24"/>
          <w:rtl/>
          <w:lang w:bidi="ar-DZ"/>
        </w:rPr>
        <w:t>بناءً على ال</w:t>
      </w:r>
      <w:r w:rsidR="00745B17">
        <w:rPr>
          <w:rFonts w:asciiTheme="majorBidi" w:hAnsiTheme="majorBidi" w:cstheme="majorBidi" w:hint="cs"/>
          <w:sz w:val="24"/>
          <w:szCs w:val="24"/>
          <w:rtl/>
          <w:lang w:bidi="ar-DZ"/>
        </w:rPr>
        <w:t>منشور رقم</w:t>
      </w:r>
      <w:r w:rsidRPr="000F767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02 المؤرّخ في 06 جوان 2022، المتعلق بإجراءات قبول وتسيير مشاريع البحث التّكويني الجامعي،</w:t>
      </w:r>
    </w:p>
    <w:p w14:paraId="6C039807" w14:textId="14F650A3" w:rsidR="00B1730C" w:rsidRPr="00E25584" w:rsidRDefault="000F7674" w:rsidP="00AE0FC0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وبمقتضى ال</w:t>
      </w:r>
      <w:r w:rsidR="00D94744">
        <w:rPr>
          <w:rFonts w:asciiTheme="majorBidi" w:hAnsiTheme="majorBidi" w:cstheme="majorBidi" w:hint="cs"/>
          <w:sz w:val="24"/>
          <w:szCs w:val="24"/>
          <w:rtl/>
          <w:lang w:bidi="ar-DZ"/>
        </w:rPr>
        <w:t>قرار</w:t>
      </w:r>
      <w:r w:rsidR="00173968">
        <w:rPr>
          <w:rFonts w:asciiTheme="majorBidi" w:hAnsiTheme="majorBidi" w:cstheme="majorBidi"/>
          <w:sz w:val="24"/>
          <w:szCs w:val="24"/>
          <w:lang w:bidi="ar-DZ"/>
        </w:rPr>
        <w:t>/</w:t>
      </w:r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7396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المقرر </w:t>
      </w:r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>رقم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AE0FC0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</w:t>
      </w:r>
      <w:r w:rsidR="00CB33D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المؤرخ </w:t>
      </w:r>
      <w:proofErr w:type="gramStart"/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>في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-640802991"/>
          <w:placeholder>
            <w:docPart w:val="DefaultPlaceholder_1081868574"/>
          </w:placeholder>
        </w:sdtPr>
        <w:sdtEndPr/>
        <w:sdtContent>
          <w:r w:rsidR="00AE0FC0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.....................</w:t>
          </w:r>
          <w:r w:rsidR="00CB33DB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 xml:space="preserve"> </w:t>
          </w:r>
        </w:sdtContent>
      </w:sdt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المتضمّن تعيين</w:t>
      </w:r>
      <w:r w:rsidR="00CB33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1730C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السيد: </w:t>
      </w:r>
      <w:r w:rsidR="009E609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</w:t>
      </w:r>
    </w:p>
    <w:p w14:paraId="60EC24AD" w14:textId="5EE47778" w:rsidR="00B1730C" w:rsidRPr="00E25584" w:rsidRDefault="00B1730C" w:rsidP="00941352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في منصب:</w:t>
      </w:r>
      <w:r w:rsidR="009A40E0" w:rsidRPr="009A40E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sdt>
        <w:sdtPr>
          <w:rPr>
            <w:rStyle w:val="Style12"/>
            <w:b/>
            <w:bCs/>
            <w:rtl/>
          </w:rPr>
          <w:id w:val="-117299322"/>
          <w:placeholder>
            <w:docPart w:val="EF4DAEE8D9564F3AA7C732DFA6F526BA"/>
          </w:placeholder>
          <w:showingPlcHdr/>
          <w:comboBox>
            <w:listItem w:displayText="استاذ مساعد قسم ب" w:value="استاذ مساعد قسم ب"/>
            <w:listItem w:displayText="استاذ مساعد قسم أ" w:value="استاذ مساعد قسم أ"/>
            <w:listItem w:displayText="استاذ محاضر قسم ب" w:value="استاذ محاضر قسم ب"/>
            <w:listItem w:displayText="استاذ محاضر قسم أ " w:value="استاذ محاضر قسم أ "/>
            <w:listItem w:displayText="أستاذ" w:value="أستاذ"/>
          </w:comboBox>
        </w:sdtPr>
        <w:sdtEndPr>
          <w:rPr>
            <w:rStyle w:val="Policepardfaut"/>
            <w:rFonts w:asciiTheme="majorBidi" w:hAnsiTheme="majorBidi" w:cstheme="majorBidi"/>
            <w:sz w:val="24"/>
            <w:szCs w:val="24"/>
            <w:lang w:bidi="ar-DZ"/>
          </w:rPr>
        </w:sdtEndPr>
        <w:sdtContent>
          <w:r w:rsidR="00941352" w:rsidRPr="00D17D5E">
            <w:rPr>
              <w:lang w:bidi="ar-DZ"/>
            </w:rPr>
            <w:t>Choisissez un élément.</w:t>
          </w:r>
        </w:sdtContent>
      </w:sdt>
    </w:p>
    <w:p w14:paraId="05E26082" w14:textId="2CA8BECA" w:rsidR="006F2BDD" w:rsidRPr="00E25584" w:rsidRDefault="00851540" w:rsidP="00E25584">
      <w:pPr>
        <w:pStyle w:val="Paragraphedeliste"/>
        <w:numPr>
          <w:ilvl w:val="0"/>
          <w:numId w:val="3"/>
        </w:numPr>
        <w:tabs>
          <w:tab w:val="right" w:pos="284"/>
        </w:tabs>
        <w:bidi/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6F2BDD" w:rsidRPr="00E25584">
        <w:rPr>
          <w:rFonts w:asciiTheme="majorBidi" w:hAnsiTheme="majorBidi" w:cstheme="majorBidi"/>
          <w:sz w:val="24"/>
          <w:szCs w:val="24"/>
          <w:rtl/>
          <w:lang w:bidi="ar-DZ"/>
        </w:rPr>
        <w:t>بناءً على موافقة اللّجنة الوطنية لتقييم وبرمجة البحث الجامعي على مشروع بحث</w:t>
      </w:r>
      <w:r w:rsidR="00F45CA8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F45CA8" w:rsidRPr="00E25584">
        <w:rPr>
          <w:rFonts w:asciiTheme="majorBidi" w:hAnsiTheme="majorBidi" w:cstheme="majorBidi"/>
          <w:sz w:val="24"/>
          <w:szCs w:val="24"/>
          <w:rtl/>
          <w:lang w:bidi="ar-DZ"/>
        </w:rPr>
        <w:t>تحت</w:t>
      </w:r>
      <w:proofErr w:type="gramEnd"/>
      <w:r w:rsidR="000F76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F2BDD" w:rsidRPr="00E25584">
        <w:rPr>
          <w:rFonts w:asciiTheme="majorBidi" w:hAnsiTheme="majorBidi" w:cstheme="majorBidi"/>
          <w:sz w:val="24"/>
          <w:szCs w:val="24"/>
          <w:rtl/>
          <w:lang w:bidi="ar-DZ"/>
        </w:rPr>
        <w:t>رئاسة،</w:t>
      </w:r>
    </w:p>
    <w:p w14:paraId="589D1E70" w14:textId="04D8816C" w:rsidR="00675A95" w:rsidRPr="00E25584" w:rsidRDefault="006F2BDD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الأستاذ(ة):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317026287"/>
          <w:placeholder>
            <w:docPart w:val="FFDDFB6D94814D48BFC0A81D3EEA4654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id w:val="-251126791"/>
              <w:placeholder>
                <w:docPart w:val="CD752937E174465981BE1473DC7A6D31"/>
              </w:placeholder>
            </w:sdtPr>
            <w:sdtEndPr/>
            <w:sdtContent>
              <w:r w:rsidR="00CB33DB"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DZ"/>
                </w:rPr>
                <w:t xml:space="preserve"> </w:t>
              </w:r>
              <w:r w:rsidR="009E6099"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DZ"/>
                </w:rPr>
                <w:t>..........................</w:t>
              </w:r>
            </w:sdtContent>
          </w:sdt>
        </w:sdtContent>
      </w:sdt>
    </w:p>
    <w:p w14:paraId="1EA585E8" w14:textId="6F805DDB" w:rsidR="00675A95" w:rsidRPr="00E25584" w:rsidRDefault="006F2BDD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الشعبة: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317026288"/>
          <w:placeholder>
            <w:docPart w:val="DefaultPlaceholder_22675703"/>
          </w:placeholder>
        </w:sdtPr>
        <w:sdtEndPr/>
        <w:sdtContent>
          <w:r w:rsidR="00CB33DB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 xml:space="preserve"> </w:t>
          </w:r>
          <w:r w:rsidR="009E6099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............................</w:t>
          </w:r>
        </w:sdtContent>
      </w:sdt>
    </w:p>
    <w:p w14:paraId="4F0ED93E" w14:textId="7A21C9C6" w:rsidR="006F2BDD" w:rsidRPr="00E25584" w:rsidRDefault="006F2BDD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التخصص:</w:t>
      </w:r>
      <w:r w:rsidR="00CB33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E6099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</w:t>
      </w:r>
    </w:p>
    <w:p w14:paraId="07B0EFB3" w14:textId="1CC10E9F" w:rsidR="007C031B" w:rsidRPr="00E25584" w:rsidRDefault="007C031B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المعنون بـ: </w:t>
      </w:r>
      <w:r w:rsidR="009E6099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</w:t>
      </w:r>
    </w:p>
    <w:p w14:paraId="29E86724" w14:textId="1FC026D1" w:rsidR="007C031B" w:rsidRPr="00E25584" w:rsidRDefault="00FB36EA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المقيد بالرمز</w:t>
      </w:r>
      <w:r w:rsidR="007C031B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2038001040"/>
          <w:placeholder>
            <w:docPart w:val="DefaultPlaceholder_1081868574"/>
          </w:placeholder>
        </w:sdtPr>
        <w:sdtEndPr/>
        <w:sdtContent>
          <w:r w:rsidR="009E6099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................................................</w:t>
          </w:r>
          <w:r w:rsidR="00CB33DB">
            <w:rPr>
              <w:rFonts w:asciiTheme="majorBidi" w:hAnsiTheme="majorBidi" w:cstheme="majorBidi"/>
              <w:sz w:val="24"/>
              <w:szCs w:val="24"/>
              <w:lang w:bidi="ar-DZ"/>
            </w:rPr>
            <w:t xml:space="preserve"> </w:t>
          </w:r>
        </w:sdtContent>
      </w:sdt>
    </w:p>
    <w:p w14:paraId="53C9A3FF" w14:textId="10CDD6A5" w:rsidR="007C031B" w:rsidRPr="00E25584" w:rsidRDefault="006D604E" w:rsidP="00E2558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المعتمد سنة 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1966389607"/>
          <w:placeholder>
            <w:docPart w:val="4DA7B70D48764C20BC68732A8B1D37BD"/>
          </w:placeholder>
          <w:showingPlcHdr/>
          <w:comboBox>
            <w:listItem w:value="Choisissez un élément."/>
            <w:listItem w:displayText="2023" w:value="2023"/>
            <w:listItem w:displayText="2022" w:value="2022"/>
            <w:listItem w:displayText="2021" w:value="2021"/>
          </w:comboBox>
        </w:sdtPr>
        <w:sdtEndPr/>
        <w:sdtContent>
          <w:r w:rsidR="00063073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</w:p>
    <w:p w14:paraId="79A55842" w14:textId="77777777" w:rsidR="00272863" w:rsidRPr="00E25584" w:rsidRDefault="002B4AA1" w:rsidP="00E2558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بين</w:t>
      </w:r>
      <w:r w:rsidR="007C031B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14:paraId="4A91BD4F" w14:textId="5776D51F" w:rsidR="00602492" w:rsidRPr="00E25584" w:rsidRDefault="004246FB" w:rsidP="001E62A0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جامعة قسنطينة </w:t>
      </w:r>
      <w:r w:rsidR="00F3452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F3452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الإخوة </w:t>
      </w:r>
      <w:proofErr w:type="spellStart"/>
      <w:r w:rsidR="00F3452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منتوري</w:t>
      </w:r>
      <w:proofErr w:type="spellEnd"/>
      <w:r w:rsidR="00F3452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0D3978" w:rsidRPr="00E25584">
        <w:rPr>
          <w:rFonts w:asciiTheme="majorBidi" w:hAnsiTheme="majorBidi" w:cstheme="majorBidi"/>
          <w:sz w:val="24"/>
          <w:szCs w:val="24"/>
          <w:rtl/>
          <w:lang w:bidi="ar-DZ"/>
        </w:rPr>
        <w:t>ممثلة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شخص </w:t>
      </w:r>
      <w:r w:rsidR="007A7AD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رئيسها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السيد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proofErr w:type="spellStart"/>
      <w:r w:rsidR="007C031B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أ.د</w:t>
      </w:r>
      <w:proofErr w:type="spellEnd"/>
      <w:r w:rsidR="005C18E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دهيمات العيد</w:t>
      </w:r>
      <w:r w:rsidR="007C031B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7C031B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المتــمــتع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بك</w:t>
      </w:r>
      <w:r w:rsidR="00F72870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ام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 الصلاحيات المخولة في هذا </w:t>
      </w:r>
      <w:r w:rsidR="007A7AD4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الشأن</w:t>
      </w:r>
      <w:r w:rsidR="001D464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</w:t>
      </w:r>
      <w:r w:rsidR="00272863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 جهة</w:t>
      </w:r>
    </w:p>
    <w:p w14:paraId="5A98DE25" w14:textId="5AADDB36" w:rsidR="00622730" w:rsidRPr="00E25584" w:rsidRDefault="000877EC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و </w:t>
      </w:r>
      <w:r w:rsidRPr="005C18EA">
        <w:rPr>
          <w:rFonts w:asciiTheme="majorBidi" w:hAnsiTheme="majorBidi" w:cstheme="majorBidi"/>
          <w:sz w:val="24"/>
          <w:szCs w:val="24"/>
          <w:rtl/>
          <w:lang w:bidi="ar-DZ"/>
        </w:rPr>
        <w:t>السيد(ة)</w:t>
      </w:r>
      <w:r w:rsidR="007150C9" w:rsidRPr="005C18EA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</w:t>
      </w:r>
      <w:sdt>
        <w:sdtPr>
          <w:rPr>
            <w:rStyle w:val="Style3"/>
            <w:rFonts w:asciiTheme="majorBidi" w:hAnsiTheme="majorBidi" w:cstheme="majorBidi"/>
            <w:szCs w:val="24"/>
            <w:rtl/>
          </w:rPr>
          <w:id w:val="1124654069"/>
          <w:placeholder>
            <w:docPart w:val="4CC286EC301847289101310F00E0EED0"/>
          </w:placeholder>
        </w:sdtPr>
        <w:sdtEndPr>
          <w:rPr>
            <w:rStyle w:val="Style3"/>
          </w:rPr>
        </w:sdtEndPr>
        <w:sdtContent>
          <w:r w:rsidR="007C031B" w:rsidRPr="005C18EA">
            <w:rPr>
              <w:rStyle w:val="Style3"/>
              <w:rFonts w:asciiTheme="majorBidi" w:hAnsiTheme="majorBidi" w:cstheme="majorBidi"/>
              <w:szCs w:val="24"/>
              <w:rtl/>
            </w:rPr>
            <w:t>الاسم</w:t>
          </w:r>
          <w:proofErr w:type="gramStart"/>
          <w:r w:rsidR="007C031B" w:rsidRPr="005C18EA">
            <w:rPr>
              <w:rStyle w:val="Style3"/>
              <w:rFonts w:asciiTheme="majorBidi" w:hAnsiTheme="majorBidi" w:cstheme="majorBidi"/>
              <w:szCs w:val="24"/>
              <w:rtl/>
            </w:rPr>
            <w:t>:</w:t>
          </w:r>
          <w:r w:rsidR="009E6099" w:rsidRPr="005C18EA">
            <w:rPr>
              <w:rStyle w:val="Style3"/>
              <w:rFonts w:asciiTheme="majorBidi" w:hAnsiTheme="majorBidi" w:cstheme="majorBidi" w:hint="cs"/>
              <w:szCs w:val="24"/>
              <w:rtl/>
            </w:rPr>
            <w:t>.</w:t>
          </w:r>
          <w:proofErr w:type="gramEnd"/>
          <w:r w:rsidR="009E6099" w:rsidRPr="005C18EA">
            <w:rPr>
              <w:rStyle w:val="Style3"/>
              <w:rFonts w:asciiTheme="majorBidi" w:hAnsiTheme="majorBidi" w:cstheme="majorBidi" w:hint="cs"/>
              <w:szCs w:val="24"/>
              <w:rtl/>
            </w:rPr>
            <w:t>..</w:t>
          </w:r>
          <w:r w:rsidR="001E62A0" w:rsidRPr="005C18EA">
            <w:rPr>
              <w:rStyle w:val="Style3"/>
              <w:rFonts w:asciiTheme="majorBidi" w:hAnsiTheme="majorBidi" w:cstheme="majorBidi"/>
              <w:szCs w:val="24"/>
            </w:rPr>
            <w:t>.................</w:t>
          </w:r>
          <w:r w:rsidR="007C031B" w:rsidRPr="005C18EA">
            <w:rPr>
              <w:rStyle w:val="Style3"/>
              <w:rFonts w:asciiTheme="majorBidi" w:hAnsiTheme="majorBidi" w:cstheme="majorBidi"/>
              <w:szCs w:val="24"/>
              <w:rtl/>
            </w:rPr>
            <w:t>. اللقب</w:t>
          </w:r>
          <w:proofErr w:type="gramStart"/>
          <w:r w:rsidR="007C031B" w:rsidRPr="005C18EA">
            <w:rPr>
              <w:rStyle w:val="Style3"/>
              <w:rFonts w:asciiTheme="majorBidi" w:hAnsiTheme="majorBidi" w:cstheme="majorBidi"/>
              <w:szCs w:val="24"/>
              <w:rtl/>
            </w:rPr>
            <w:t xml:space="preserve">:  </w:t>
          </w:r>
          <w:r w:rsidR="001E62A0" w:rsidRPr="005C18EA">
            <w:rPr>
              <w:rStyle w:val="Style3"/>
              <w:rFonts w:asciiTheme="majorBidi" w:hAnsiTheme="majorBidi" w:cstheme="majorBidi"/>
              <w:szCs w:val="24"/>
            </w:rPr>
            <w:t>…</w:t>
          </w:r>
          <w:proofErr w:type="gramEnd"/>
          <w:r w:rsidR="001E62A0" w:rsidRPr="005C18EA">
            <w:rPr>
              <w:rStyle w:val="Style3"/>
              <w:rFonts w:asciiTheme="majorBidi" w:hAnsiTheme="majorBidi" w:cstheme="majorBidi"/>
              <w:szCs w:val="24"/>
            </w:rPr>
            <w:t>…………………..</w:t>
          </w:r>
        </w:sdtContent>
      </w:sdt>
    </w:p>
    <w:p w14:paraId="358F05BD" w14:textId="6004F60F" w:rsidR="00BD5B5C" w:rsidRPr="00E25584" w:rsidRDefault="00BD5B5C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تاريخ</w:t>
      </w:r>
      <w:r w:rsidR="007C031B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ومكان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الميلاد:</w:t>
      </w:r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1433007674"/>
          <w:placeholder>
            <w:docPart w:val="8937D3CCA2214C22AA26D46FE3D4258F"/>
          </w:placeholder>
        </w:sdtPr>
        <w:sdtEndPr/>
        <w:sdtContent>
          <w:r w:rsidR="001E62A0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…</w:t>
          </w:r>
          <w:r w:rsidR="001E62A0">
            <w:rPr>
              <w:rFonts w:asciiTheme="majorBidi" w:hAnsiTheme="majorBidi" w:cstheme="majorBidi"/>
              <w:sz w:val="24"/>
              <w:szCs w:val="24"/>
              <w:lang w:bidi="ar-DZ"/>
            </w:rPr>
            <w:t>…………………….</w:t>
          </w:r>
          <w:r w:rsidR="009E6099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.</w:t>
          </w:r>
          <w:r w:rsidR="00416BA2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</w:t>
          </w:r>
        </w:sdtContent>
      </w:sdt>
    </w:p>
    <w:p w14:paraId="4ADBE466" w14:textId="06699E72" w:rsidR="004246FB" w:rsidRPr="00E25584" w:rsidRDefault="004246FB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متحصل على </w:t>
      </w:r>
      <w:r w:rsidR="007C031B" w:rsidRPr="00E25584">
        <w:rPr>
          <w:rFonts w:asciiTheme="majorBidi" w:hAnsiTheme="majorBidi" w:cstheme="majorBidi"/>
          <w:sz w:val="24"/>
          <w:szCs w:val="24"/>
          <w:rtl/>
          <w:lang w:bidi="ar-DZ"/>
        </w:rPr>
        <w:t>شهادة:</w:t>
      </w:r>
      <w:sdt>
        <w:sdtPr>
          <w:rPr>
            <w:rStyle w:val="Textedelespacerserv"/>
            <w:rtl/>
          </w:rPr>
          <w:id w:val="452449365"/>
          <w:placeholder>
            <w:docPart w:val="65D0F089A5964ECD8A10702F90536F65"/>
          </w:placeholder>
          <w:showingPlcHdr/>
          <w:comboBox>
            <w:listItem w:value="Choisissez un élément."/>
            <w:listItem w:displayText="التأهيل الجامعي " w:value="التأهيل الجامعي "/>
            <w:listItem w:displayText="دكتوراه علوم " w:value="دكتوراه علوم "/>
            <w:listItem w:displayText="دكتوراه ل.م.د" w:value="دكتوراه ل.م.د"/>
            <w:listItem w:displayText="ماجستير" w:value="ماجستير"/>
          </w:comboBox>
        </w:sdtPr>
        <w:sdtEndPr>
          <w:rPr>
            <w:rStyle w:val="Textedelespacerserv"/>
          </w:rPr>
        </w:sdtEndPr>
        <w:sdtContent>
          <w:r w:rsidR="001E62A0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</w:p>
    <w:p w14:paraId="70D5F47E" w14:textId="2402C205" w:rsidR="004246FB" w:rsidRPr="00E25584" w:rsidRDefault="007C031B" w:rsidP="00C25A2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الرتب</w:t>
      </w:r>
      <w:r w:rsidR="00C25A28">
        <w:rPr>
          <w:rFonts w:asciiTheme="majorBidi" w:hAnsiTheme="majorBidi" w:cstheme="majorBidi" w:hint="cs"/>
          <w:sz w:val="24"/>
          <w:szCs w:val="24"/>
          <w:rtl/>
          <w:lang w:bidi="ar-DZ"/>
        </w:rPr>
        <w:t>ة</w:t>
      </w:r>
      <w:r w:rsidRPr="00402C04">
        <w:rPr>
          <w:rStyle w:val="Textedelespacerserv"/>
          <w:b/>
          <w:bCs/>
          <w:rtl/>
        </w:rPr>
        <w:t>:</w:t>
      </w:r>
      <w:sdt>
        <w:sdtPr>
          <w:rPr>
            <w:rStyle w:val="Textedelespacerserv"/>
            <w:rFonts w:asciiTheme="majorBidi" w:hAnsiTheme="majorBidi" w:cstheme="majorBidi"/>
            <w:b/>
            <w:bCs/>
            <w:sz w:val="24"/>
            <w:szCs w:val="24"/>
            <w:rtl/>
          </w:rPr>
          <w:id w:val="1279148964"/>
          <w:placeholder>
            <w:docPart w:val="406C53A0BEB6437ABC53E5F81FAA7129"/>
          </w:placeholder>
          <w:showingPlcHdr/>
          <w:comboBox>
            <w:listItem w:value="Choisissez un élément."/>
            <w:listItem w:displayText="استاذ مساعد قسم ب" w:value="استاذ مساعد قسم ب"/>
            <w:listItem w:displayText="استاذ مساعد قسم أ" w:value="استاذ مساعد قسم أ"/>
            <w:listItem w:displayText="استاذ محاضر قسم ب" w:value="استاذ محاضر قسم ب"/>
            <w:listItem w:displayText="استاذ محاضر قسم أ " w:value="استاذ محاضر قسم أ "/>
            <w:listItem w:displayText="أستاذ" w:value="أستاذ"/>
          </w:comboBox>
        </w:sdtPr>
        <w:sdtEndPr>
          <w:rPr>
            <w:rStyle w:val="Textedelespacerserv"/>
            <w:rFonts w:asciiTheme="minorHAnsi" w:hAnsiTheme="minorHAnsi" w:cstheme="minorBidi"/>
            <w:b w:val="0"/>
            <w:bCs w:val="0"/>
            <w:color w:val="auto"/>
            <w:sz w:val="22"/>
            <w:szCs w:val="22"/>
          </w:rPr>
        </w:sdtEndPr>
        <w:sdtContent>
          <w:r w:rsidR="001E62A0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</w:p>
    <w:p w14:paraId="5B118500" w14:textId="7FB36FCE" w:rsidR="004246FB" w:rsidRPr="00E25584" w:rsidRDefault="007C031B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المؤسسة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الأصلية: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695820260"/>
          <w:placeholder>
            <w:docPart w:val="4CC286EC301847289101310F00E0EED0"/>
          </w:placeholder>
        </w:sdtPr>
        <w:sdtEndPr/>
        <w:sdtContent>
          <w:r w:rsidR="000018A2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................</w:t>
          </w:r>
          <w:r w:rsidR="001E62A0">
            <w:rPr>
              <w:rFonts w:asciiTheme="majorBidi" w:hAnsiTheme="majorBidi" w:cstheme="majorBidi"/>
              <w:sz w:val="24"/>
              <w:szCs w:val="24"/>
              <w:lang w:bidi="ar-DZ"/>
            </w:rPr>
            <w:t>....................................</w:t>
          </w:r>
          <w:r w:rsidR="000018A2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....</w:t>
          </w:r>
        </w:sdtContent>
      </w:sdt>
    </w:p>
    <w:p w14:paraId="4A283B53" w14:textId="45A01857" w:rsidR="004246FB" w:rsidRPr="00E25584" w:rsidRDefault="004246FB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العنوان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الشخصي</w:t>
      </w:r>
      <w:r w:rsidR="00CC6A43" w:rsidRPr="00E25584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401262089"/>
          <w:placeholder>
            <w:docPart w:val="4CC286EC301847289101310F00E0EED0"/>
          </w:placeholder>
        </w:sdtPr>
        <w:sdtEndPr/>
        <w:sdtContent>
          <w:r w:rsidR="009E6099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...</w:t>
          </w:r>
          <w:r w:rsidR="001E62A0">
            <w:rPr>
              <w:rFonts w:asciiTheme="majorBidi" w:hAnsiTheme="majorBidi" w:cstheme="majorBidi"/>
              <w:sz w:val="24"/>
              <w:szCs w:val="24"/>
              <w:lang w:bidi="ar-DZ"/>
            </w:rPr>
            <w:t>...........................................</w:t>
          </w:r>
        </w:sdtContent>
      </w:sdt>
    </w:p>
    <w:p w14:paraId="0478AF54" w14:textId="376B3F2E" w:rsidR="001F0A39" w:rsidRPr="00E25584" w:rsidRDefault="00BF1659" w:rsidP="001E62A0">
      <w:pPr>
        <w:tabs>
          <w:tab w:val="left" w:pos="6417"/>
        </w:tabs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رقم الحساب </w:t>
      </w:r>
      <w:r w:rsidR="00FB36EA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البريدي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>/البنكي</w:t>
      </w:r>
      <w:r w:rsidR="00FB36EA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-1507052174"/>
          <w:placeholder>
            <w:docPart w:val="4CC286EC301847289101310F00E0EED0"/>
          </w:placeholder>
        </w:sdtPr>
        <w:sdtEndPr/>
        <w:sdtContent>
          <w:r w:rsidR="001E62A0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>…</w:t>
          </w:r>
          <w:r w:rsidR="001E62A0">
            <w:rPr>
              <w:rFonts w:asciiTheme="majorBidi" w:hAnsiTheme="majorBidi" w:cstheme="majorBidi"/>
              <w:sz w:val="24"/>
              <w:szCs w:val="24"/>
              <w:lang w:bidi="ar-DZ"/>
            </w:rPr>
            <w:t>………………………..</w:t>
          </w:r>
          <w:r w:rsidR="00FB36EA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..</w:t>
          </w:r>
        </w:sdtContent>
      </w:sdt>
      <w:r w:rsidR="00F34522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>بنك/وكالة:.......</w:t>
      </w:r>
      <w:r w:rsidR="001E62A0">
        <w:rPr>
          <w:rFonts w:asciiTheme="majorBidi" w:hAnsiTheme="majorBidi" w:cstheme="majorBidi"/>
          <w:sz w:val="24"/>
          <w:szCs w:val="24"/>
          <w:lang w:bidi="ar-DZ"/>
        </w:rPr>
        <w:t>.........................</w:t>
      </w:r>
    </w:p>
    <w:p w14:paraId="24EAEAA1" w14:textId="41A6283A" w:rsidR="0001607D" w:rsidRPr="00E25584" w:rsidRDefault="00BF1659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رقم الضمان </w:t>
      </w:r>
      <w:r w:rsidR="007C031B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الاجتماعي: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DZ"/>
          </w:rPr>
          <w:id w:val="317026325"/>
          <w:placeholder>
            <w:docPart w:val="DefaultPlaceholder_22675703"/>
          </w:placeholder>
        </w:sdtPr>
        <w:sdtEndPr/>
        <w:sdtContent>
          <w:r w:rsidR="00D101F0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</w:t>
          </w:r>
          <w:r w:rsidR="001D464C" w:rsidRPr="001D464C">
            <w:rPr>
              <w:rFonts w:asciiTheme="majorBidi" w:hAnsiTheme="majorBidi" w:cstheme="majorBidi" w:hint="cs"/>
              <w:sz w:val="24"/>
              <w:szCs w:val="24"/>
              <w:rtl/>
              <w:lang w:bidi="ar-DZ"/>
            </w:rPr>
            <w:t xml:space="preserve"> </w:t>
          </w:r>
          <w:r w:rsidR="001E62A0">
            <w:rPr>
              <w:rFonts w:asciiTheme="majorBidi" w:hAnsiTheme="majorBidi" w:cstheme="majorBidi"/>
              <w:sz w:val="24"/>
              <w:szCs w:val="24"/>
              <w:lang w:bidi="ar-DZ"/>
            </w:rPr>
            <w:t>………………………</w:t>
          </w:r>
          <w:r w:rsidR="00D101F0" w:rsidRPr="00E25584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.</w:t>
          </w:r>
        </w:sdtContent>
      </w:sdt>
    </w:p>
    <w:p w14:paraId="6337F668" w14:textId="77777777" w:rsidR="007468D4" w:rsidRPr="00E25584" w:rsidRDefault="00272863" w:rsidP="00E2558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</w:t>
      </w:r>
      <w:proofErr w:type="gramEnd"/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جهة أخرى</w:t>
      </w:r>
    </w:p>
    <w:p w14:paraId="74F4DE67" w14:textId="77777777" w:rsidR="00DC30F7" w:rsidRPr="00E25584" w:rsidRDefault="00DC30F7" w:rsidP="00E2558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قد تم الاتفاق </w:t>
      </w:r>
      <w:proofErr w:type="gramStart"/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على</w:t>
      </w:r>
      <w:proofErr w:type="gramEnd"/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ما يلي</w:t>
      </w:r>
    </w:p>
    <w:p w14:paraId="71050176" w14:textId="5993C2E3" w:rsidR="00195AA9" w:rsidRPr="00E25584" w:rsidRDefault="00195AA9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المادة</w:t>
      </w:r>
      <w:r w:rsidR="006F2BDD"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01</w:t>
      </w:r>
      <w:r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  <w:r w:rsidR="002B4AA1" w:rsidRPr="00E255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4522">
        <w:rPr>
          <w:rFonts w:asciiTheme="majorBidi" w:hAnsiTheme="majorBidi" w:cstheme="majorBidi" w:hint="cs"/>
          <w:sz w:val="24"/>
          <w:szCs w:val="24"/>
          <w:rtl/>
        </w:rPr>
        <w:t xml:space="preserve">(ت) </w:t>
      </w:r>
      <w:r w:rsidR="007150C9" w:rsidRPr="00E25584">
        <w:rPr>
          <w:rFonts w:asciiTheme="majorBidi" w:hAnsiTheme="majorBidi" w:cstheme="majorBidi"/>
          <w:sz w:val="24"/>
          <w:szCs w:val="24"/>
          <w:rtl/>
        </w:rPr>
        <w:t>يوظف السيد(ة)</w:t>
      </w:r>
      <w:r w:rsidRPr="00E25584">
        <w:rPr>
          <w:rFonts w:asciiTheme="majorBidi" w:hAnsiTheme="majorBidi" w:cstheme="majorBidi"/>
          <w:sz w:val="24"/>
          <w:szCs w:val="24"/>
          <w:rtl/>
        </w:rPr>
        <w:t>: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317026292"/>
          <w:placeholder>
            <w:docPart w:val="DefaultPlaceholder_22675703"/>
          </w:placeholder>
        </w:sdtPr>
        <w:sdtEndPr/>
        <w:sdtContent>
          <w:r w:rsidR="001E62A0">
            <w:rPr>
              <w:rFonts w:asciiTheme="majorBidi" w:hAnsiTheme="majorBidi" w:cstheme="majorBidi" w:hint="cs"/>
              <w:sz w:val="24"/>
              <w:szCs w:val="24"/>
              <w:rtl/>
            </w:rPr>
            <w:t>…</w:t>
          </w:r>
          <w:r w:rsidR="001E62A0">
            <w:rPr>
              <w:rFonts w:asciiTheme="majorBidi" w:hAnsiTheme="majorBidi" w:cstheme="majorBidi"/>
              <w:sz w:val="24"/>
              <w:szCs w:val="24"/>
            </w:rPr>
            <w:t>…………………..</w:t>
          </w:r>
          <w:r w:rsidR="009E6099">
            <w:rPr>
              <w:rFonts w:asciiTheme="majorBidi" w:hAnsiTheme="majorBidi" w:cstheme="majorBidi" w:hint="cs"/>
              <w:sz w:val="24"/>
              <w:szCs w:val="24"/>
              <w:rtl/>
            </w:rPr>
            <w:t>....</w:t>
          </w:r>
        </w:sdtContent>
      </w:sdt>
    </w:p>
    <w:p w14:paraId="6816095F" w14:textId="267244DE" w:rsidR="00195AA9" w:rsidRPr="00E25584" w:rsidRDefault="00DC30F7" w:rsidP="00402C0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>بصفة:</w:t>
      </w:r>
      <w:r w:rsidR="00F3452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345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باحث(ة) </w:t>
      </w:r>
      <w:r w:rsidR="00F34522">
        <w:rPr>
          <w:rFonts w:asciiTheme="majorBidi" w:hAnsiTheme="majorBidi" w:cstheme="majorBidi" w:hint="cs"/>
          <w:b/>
          <w:bCs/>
          <w:sz w:val="24"/>
          <w:szCs w:val="24"/>
          <w:rtl/>
        </w:rPr>
        <w:t>بوقت جزئي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</w:rPr>
        <w:t>(ة)</w:t>
      </w:r>
      <w:r w:rsidR="00CE7172" w:rsidRPr="00E25584">
        <w:rPr>
          <w:rFonts w:asciiTheme="majorBidi" w:hAnsiTheme="majorBidi" w:cstheme="majorBidi"/>
          <w:sz w:val="24"/>
          <w:szCs w:val="24"/>
          <w:rtl/>
        </w:rPr>
        <w:t xml:space="preserve">، </w:t>
      </w:r>
      <w:proofErr w:type="gramStart"/>
      <w:r w:rsidR="00195AA9" w:rsidRPr="00E25584">
        <w:rPr>
          <w:rFonts w:asciiTheme="majorBidi" w:hAnsiTheme="majorBidi" w:cstheme="majorBidi"/>
          <w:sz w:val="24"/>
          <w:szCs w:val="24"/>
          <w:rtl/>
        </w:rPr>
        <w:t>رتبة</w:t>
      </w:r>
      <w:proofErr w:type="gramEnd"/>
      <w:r w:rsidR="00AE31CB" w:rsidRPr="00E25584">
        <w:rPr>
          <w:rFonts w:asciiTheme="majorBidi" w:hAnsiTheme="majorBidi" w:cstheme="majorBidi"/>
          <w:sz w:val="24"/>
          <w:szCs w:val="24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189978776"/>
          <w:placeholder>
            <w:docPart w:val="95A1D34F398940059F9B2C2A54DB8A5D"/>
          </w:placeholder>
          <w:showingPlcHdr/>
          <w:comboBox>
            <w:listItem w:value="Choisissez un élément."/>
            <w:listItem w:displayText="مدير بحث" w:value="مدير بحث"/>
            <w:listItem w:displayText="استاذ بحث أ" w:value="استاذ بحث أ"/>
            <w:listItem w:displayText="استاذ بحث ب" w:value="استاذ بحث ب"/>
            <w:listItem w:displayText="مكلف بالبحث" w:value="مكلف بالبحث"/>
            <w:listItem w:displayText="ملحق بالبحث" w:value="ملحق بالبحث"/>
          </w:comboBox>
        </w:sdtPr>
        <w:sdtEndPr/>
        <w:sdtContent>
          <w:r w:rsidR="005C18EA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</w:p>
    <w:p w14:paraId="307264F1" w14:textId="5BC732DE" w:rsidR="007E7B93" w:rsidRPr="00E25584" w:rsidRDefault="00195AA9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E25584">
        <w:rPr>
          <w:rFonts w:asciiTheme="majorBidi" w:hAnsiTheme="majorBidi" w:cstheme="majorBidi"/>
          <w:sz w:val="24"/>
          <w:szCs w:val="24"/>
          <w:rtl/>
        </w:rPr>
        <w:t>تطبيقا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</w:rPr>
        <w:t xml:space="preserve"> لأحكام المادة 3 من المرسوم التنفيذي رقم 21-144 المؤرخ في 1</w:t>
      </w:r>
      <w:r w:rsidR="009E6099">
        <w:rPr>
          <w:rFonts w:asciiTheme="majorBidi" w:hAnsiTheme="majorBidi" w:cstheme="majorBidi" w:hint="cs"/>
          <w:sz w:val="24"/>
          <w:szCs w:val="24"/>
          <w:rtl/>
        </w:rPr>
        <w:t>7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أ</w:t>
      </w:r>
      <w:r w:rsidR="009E6099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E25584">
        <w:rPr>
          <w:rFonts w:asciiTheme="majorBidi" w:hAnsiTheme="majorBidi" w:cstheme="majorBidi"/>
          <w:sz w:val="24"/>
          <w:szCs w:val="24"/>
          <w:rtl/>
        </w:rPr>
        <w:t>ريل 2021،</w:t>
      </w:r>
      <w:r w:rsidR="007150C9" w:rsidRPr="00E255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>الّذي يحدّد شروط ممارسة أنشطة البحث العلمي والتطوي</w:t>
      </w:r>
      <w:r w:rsidR="007E7B93" w:rsidRPr="00E25584">
        <w:rPr>
          <w:rFonts w:asciiTheme="majorBidi" w:hAnsiTheme="majorBidi" w:cstheme="majorBidi"/>
          <w:sz w:val="24"/>
          <w:szCs w:val="24"/>
          <w:rtl/>
        </w:rPr>
        <w:t>ر التكنولوجي بوقت جزئي ومكافأته.</w:t>
      </w:r>
    </w:p>
    <w:p w14:paraId="2F974CD1" w14:textId="58D0F4A1" w:rsidR="00195AA9" w:rsidRPr="00E25584" w:rsidRDefault="00441679" w:rsidP="00F34522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 xml:space="preserve">يعتبر هذا العقد </w:t>
      </w:r>
      <w:r w:rsidR="007E7B93" w:rsidRPr="00E25584">
        <w:rPr>
          <w:rFonts w:asciiTheme="majorBidi" w:hAnsiTheme="majorBidi" w:cstheme="majorBidi"/>
          <w:sz w:val="24"/>
          <w:szCs w:val="24"/>
          <w:rtl/>
        </w:rPr>
        <w:t xml:space="preserve">الممضي من الطرفين </w:t>
      </w:r>
      <w:r w:rsidR="00D101F0" w:rsidRPr="00E25584">
        <w:rPr>
          <w:rFonts w:asciiTheme="majorBidi" w:hAnsiTheme="majorBidi" w:cstheme="majorBidi"/>
          <w:sz w:val="24"/>
          <w:szCs w:val="24"/>
          <w:rtl/>
        </w:rPr>
        <w:t>الوثيقة القانونية و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المالية </w:t>
      </w:r>
      <w:r w:rsidR="000D3978" w:rsidRPr="00E25584">
        <w:rPr>
          <w:rFonts w:asciiTheme="majorBidi" w:hAnsiTheme="majorBidi" w:cstheme="majorBidi"/>
          <w:sz w:val="24"/>
          <w:szCs w:val="24"/>
          <w:rtl/>
        </w:rPr>
        <w:t>لتنفذ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الجامعة</w:t>
      </w:r>
      <w:r w:rsidR="00F3452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>التزاماتها بدفع التعويضات المنصوص عليها قانونيا</w:t>
      </w:r>
      <w:r w:rsidR="00A904A4" w:rsidRPr="00E25584">
        <w:rPr>
          <w:rFonts w:asciiTheme="majorBidi" w:hAnsiTheme="majorBidi" w:cstheme="majorBidi"/>
          <w:sz w:val="24"/>
          <w:szCs w:val="24"/>
          <w:rtl/>
        </w:rPr>
        <w:t>.</w:t>
      </w:r>
    </w:p>
    <w:p w14:paraId="5A6AAA8B" w14:textId="588111A3" w:rsidR="00181FF5" w:rsidRPr="00E25584" w:rsidRDefault="007E7B93" w:rsidP="00F34522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المادة </w:t>
      </w:r>
      <w:r w:rsidR="00CE7172"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0</w:t>
      </w:r>
      <w:r w:rsidRPr="00F3452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2</w:t>
      </w:r>
      <w:r w:rsidR="00181FF5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r w:rsidR="00195AA9" w:rsidRPr="00E25584">
        <w:rPr>
          <w:rFonts w:asciiTheme="majorBidi" w:hAnsiTheme="majorBidi" w:cstheme="majorBidi"/>
          <w:sz w:val="24"/>
          <w:szCs w:val="24"/>
          <w:rtl/>
        </w:rPr>
        <w:t xml:space="preserve"> يلتزم</w:t>
      </w:r>
      <w:r w:rsidR="00F3452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904A4" w:rsidRPr="00E25584">
        <w:rPr>
          <w:rFonts w:asciiTheme="majorBidi" w:hAnsiTheme="majorBidi" w:cstheme="majorBidi"/>
          <w:sz w:val="24"/>
          <w:szCs w:val="24"/>
          <w:rtl/>
        </w:rPr>
        <w:t xml:space="preserve">المتعاقد </w:t>
      </w:r>
      <w:r w:rsidR="00195AA9" w:rsidRPr="00E25584">
        <w:rPr>
          <w:rFonts w:asciiTheme="majorBidi" w:hAnsiTheme="majorBidi" w:cstheme="majorBidi"/>
          <w:sz w:val="24"/>
          <w:szCs w:val="24"/>
          <w:rtl/>
        </w:rPr>
        <w:t>ب</w:t>
      </w:r>
      <w:r w:rsidR="00371EEF" w:rsidRPr="00E25584">
        <w:rPr>
          <w:rFonts w:asciiTheme="majorBidi" w:hAnsiTheme="majorBidi" w:cstheme="majorBidi"/>
          <w:sz w:val="24"/>
          <w:szCs w:val="24"/>
          <w:rtl/>
        </w:rPr>
        <w:t xml:space="preserve">تنفيذ النشاطات المسندة </w:t>
      </w:r>
      <w:proofErr w:type="gramStart"/>
      <w:r w:rsidR="00CE7172" w:rsidRPr="00E25584">
        <w:rPr>
          <w:rFonts w:asciiTheme="majorBidi" w:hAnsiTheme="majorBidi" w:cstheme="majorBidi"/>
          <w:sz w:val="24"/>
          <w:szCs w:val="24"/>
          <w:rtl/>
        </w:rPr>
        <w:t>إليه</w:t>
      </w:r>
      <w:proofErr w:type="gramEnd"/>
      <w:r w:rsidR="00745B17">
        <w:rPr>
          <w:rFonts w:asciiTheme="majorBidi" w:hAnsiTheme="majorBidi" w:cstheme="majorBidi" w:hint="cs"/>
          <w:sz w:val="24"/>
          <w:szCs w:val="24"/>
          <w:rtl/>
        </w:rPr>
        <w:t xml:space="preserve"> (ا)</w:t>
      </w:r>
      <w:r w:rsidR="00E67286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95AA9" w:rsidRPr="00E25584">
        <w:rPr>
          <w:rFonts w:asciiTheme="majorBidi" w:hAnsiTheme="majorBidi" w:cstheme="majorBidi"/>
          <w:sz w:val="24"/>
          <w:szCs w:val="24"/>
          <w:rtl/>
        </w:rPr>
        <w:t xml:space="preserve">في </w:t>
      </w:r>
      <w:r w:rsidR="00A904A4" w:rsidRPr="00E25584">
        <w:rPr>
          <w:rFonts w:asciiTheme="majorBidi" w:hAnsiTheme="majorBidi" w:cstheme="majorBidi"/>
          <w:sz w:val="24"/>
          <w:szCs w:val="24"/>
          <w:rtl/>
        </w:rPr>
        <w:t>إطار</w:t>
      </w:r>
      <w:r w:rsidR="00181FF5" w:rsidRPr="00E25584">
        <w:rPr>
          <w:rFonts w:asciiTheme="majorBidi" w:hAnsiTheme="majorBidi" w:cstheme="majorBidi"/>
          <w:sz w:val="24"/>
          <w:szCs w:val="24"/>
          <w:rtl/>
        </w:rPr>
        <w:t xml:space="preserve"> مشروع بحث</w:t>
      </w:r>
      <w:r w:rsidR="00CE7172" w:rsidRPr="00E25584">
        <w:rPr>
          <w:rFonts w:asciiTheme="majorBidi" w:hAnsiTheme="majorBidi" w:cstheme="majorBidi"/>
          <w:sz w:val="24"/>
          <w:szCs w:val="24"/>
          <w:rtl/>
        </w:rPr>
        <w:t>،</w:t>
      </w:r>
    </w:p>
    <w:p w14:paraId="491D6E50" w14:textId="409C7831" w:rsidR="00195AA9" w:rsidRPr="00E25584" w:rsidRDefault="00195AA9" w:rsidP="001E62A0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>بعنوان</w:t>
      </w:r>
      <w:r w:rsidR="00CE7172" w:rsidRPr="00E25584">
        <w:rPr>
          <w:rFonts w:asciiTheme="majorBidi" w:hAnsiTheme="majorBidi" w:cstheme="majorBidi"/>
          <w:sz w:val="24"/>
          <w:szCs w:val="24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317026330"/>
          <w:placeholder>
            <w:docPart w:val="DefaultPlaceholder_22675703"/>
          </w:placeholder>
        </w:sdtPr>
        <w:sdtEndPr/>
        <w:sdtContent>
          <w:r w:rsidR="009E6099">
            <w:rPr>
              <w:rFonts w:asciiTheme="majorBidi" w:hAnsiTheme="majorBidi" w:cstheme="majorBidi" w:hint="cs"/>
              <w:sz w:val="24"/>
              <w:szCs w:val="24"/>
              <w:rtl/>
            </w:rPr>
            <w:t>...</w:t>
          </w:r>
          <w:r w:rsidR="001E62A0">
            <w:rPr>
              <w:rFonts w:asciiTheme="majorBidi" w:hAnsiTheme="majorBidi" w:cstheme="majorBidi"/>
              <w:sz w:val="24"/>
              <w:szCs w:val="24"/>
            </w:rPr>
            <w:t>............................................................................................</w:t>
          </w:r>
          <w:r w:rsidR="009E6099">
            <w:rPr>
              <w:rFonts w:asciiTheme="majorBidi" w:hAnsiTheme="majorBidi" w:cstheme="majorBidi" w:hint="cs"/>
              <w:sz w:val="24"/>
              <w:szCs w:val="24"/>
              <w:rtl/>
            </w:rPr>
            <w:t>..</w:t>
          </w:r>
        </w:sdtContent>
      </w:sdt>
    </w:p>
    <w:p w14:paraId="091DC869" w14:textId="44FCECEE" w:rsidR="007E7B93" w:rsidRPr="001D464C" w:rsidRDefault="00195AA9" w:rsidP="001E62A0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>المقيد بالرمز:</w:t>
      </w:r>
      <w:r w:rsidR="001E62A0">
        <w:rPr>
          <w:rFonts w:asciiTheme="majorBidi" w:hAnsiTheme="majorBidi" w:cstheme="majorBidi"/>
          <w:sz w:val="24"/>
          <w:szCs w:val="24"/>
        </w:rPr>
        <w:t>…………………………………….</w:t>
      </w:r>
    </w:p>
    <w:p w14:paraId="569E1359" w14:textId="00DD6D98" w:rsidR="00F10506" w:rsidRPr="00E25584" w:rsidRDefault="00FE4233" w:rsidP="00F34522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إطار الأهداف المحددة </w:t>
      </w:r>
      <w:r w:rsidR="00E67286" w:rsidRPr="00E25584">
        <w:rPr>
          <w:rFonts w:asciiTheme="majorBidi" w:hAnsiTheme="majorBidi" w:cstheme="majorBidi"/>
          <w:sz w:val="24"/>
          <w:szCs w:val="24"/>
          <w:rtl/>
          <w:lang w:bidi="ar-DZ"/>
        </w:rPr>
        <w:t>لإنجاز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D67B3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هذا المشروع </w:t>
      </w:r>
      <w:proofErr w:type="gramStart"/>
      <w:r w:rsidR="00CD67B3" w:rsidRPr="00E25584">
        <w:rPr>
          <w:rFonts w:asciiTheme="majorBidi" w:hAnsiTheme="majorBidi" w:cstheme="majorBidi"/>
          <w:sz w:val="24"/>
          <w:szCs w:val="24"/>
          <w:rtl/>
          <w:lang w:bidi="ar-DZ"/>
        </w:rPr>
        <w:t>خلال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مـدة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F1659" w:rsidRPr="00E25584">
        <w:rPr>
          <w:rFonts w:asciiTheme="majorBidi" w:hAnsiTheme="majorBidi" w:cstheme="majorBidi"/>
          <w:sz w:val="24"/>
          <w:szCs w:val="24"/>
          <w:rtl/>
          <w:lang w:bidi="ar-DZ"/>
        </w:rPr>
        <w:t>أربع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34522" w:rsidRPr="00E25584">
        <w:rPr>
          <w:rFonts w:asciiTheme="majorBidi" w:hAnsiTheme="majorBidi" w:cstheme="majorBidi"/>
          <w:sz w:val="24"/>
          <w:szCs w:val="24"/>
          <w:rtl/>
          <w:lang w:bidi="ar-DZ"/>
        </w:rPr>
        <w:t>(04)</w:t>
      </w:r>
      <w:r w:rsidR="00F3452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34522" w:rsidRPr="00E25584">
        <w:rPr>
          <w:rFonts w:asciiTheme="majorBidi" w:hAnsiTheme="majorBidi" w:cstheme="majorBidi" w:hint="cs"/>
          <w:sz w:val="24"/>
          <w:szCs w:val="24"/>
          <w:rtl/>
          <w:lang w:bidi="ar-DZ"/>
        </w:rPr>
        <w:t>سنوات تبدأ</w:t>
      </w:r>
      <w:r w:rsidR="00371EEF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تاريخ اعتماد المشروع</w:t>
      </w:r>
      <w:r w:rsidR="00E67286" w:rsidRPr="00E25584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14:paraId="095927CF" w14:textId="343D86B8" w:rsidR="0047312C" w:rsidRPr="00E25584" w:rsidRDefault="0047312C" w:rsidP="00E25584">
      <w:pPr>
        <w:bidi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highlight w:val="cyan"/>
          <w:rtl/>
        </w:rPr>
      </w:pPr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</w:t>
      </w:r>
      <w:r w:rsidR="00AE0FC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0</w:t>
      </w:r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3</w:t>
      </w:r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45B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يمكن للمؤسسة السماح للمتعاقد بالتغيب للمشاركة في التظاهرات العلمية سواء على المستوى الوطني أو </w:t>
      </w:r>
      <w:proofErr w:type="gramStart"/>
      <w:r w:rsidRPr="00E25584">
        <w:rPr>
          <w:rFonts w:asciiTheme="majorBidi" w:hAnsiTheme="majorBidi" w:cstheme="majorBidi"/>
          <w:sz w:val="24"/>
          <w:szCs w:val="24"/>
          <w:rtl/>
        </w:rPr>
        <w:t>الدولي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14:paraId="3C58E7F2" w14:textId="376616B6" w:rsidR="0047312C" w:rsidRPr="00E25584" w:rsidRDefault="0047312C" w:rsidP="00E2558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</w:t>
      </w:r>
      <w:proofErr w:type="gramEnd"/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AE0FC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0</w:t>
      </w:r>
      <w:r w:rsidRPr="00745B1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4</w:t>
      </w:r>
      <w:r w:rsidRPr="00745B1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="00745B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يلتزم المتعاقد بعدم القيام بأي نشاط</w:t>
      </w:r>
      <w:r w:rsidR="0066750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خاص</w:t>
      </w:r>
      <w:r w:rsidR="00745B17" w:rsidRPr="00745B1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مربح أو نشاط تكميلي أو</w:t>
      </w:r>
      <w:r w:rsidR="00745B17" w:rsidRPr="00745B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45B17" w:rsidRPr="00745B17">
        <w:rPr>
          <w:rFonts w:asciiTheme="majorBidi" w:hAnsiTheme="majorBidi" w:cstheme="majorBidi"/>
          <w:sz w:val="24"/>
          <w:szCs w:val="24"/>
          <w:rtl/>
          <w:lang w:bidi="ar-DZ"/>
        </w:rPr>
        <w:t>أن يتولى مهام</w:t>
      </w:r>
      <w:r w:rsidR="00745B17" w:rsidRPr="00745B17">
        <w:rPr>
          <w:rFonts w:asciiTheme="majorBidi" w:hAnsiTheme="majorBidi" w:cstheme="majorBidi" w:hint="cs"/>
          <w:sz w:val="24"/>
          <w:szCs w:val="24"/>
          <w:rtl/>
          <w:lang w:bidi="ar-DZ"/>
        </w:rPr>
        <w:t>ً</w:t>
      </w:r>
      <w:r w:rsidR="00745B17" w:rsidRPr="00745B17">
        <w:rPr>
          <w:rFonts w:asciiTheme="majorBidi" w:hAnsiTheme="majorBidi" w:cstheme="majorBidi"/>
          <w:sz w:val="24"/>
          <w:szCs w:val="24"/>
          <w:rtl/>
          <w:lang w:bidi="ar-DZ"/>
        </w:rPr>
        <w:t>ا للت</w:t>
      </w:r>
      <w:r w:rsidR="00745B17" w:rsidRPr="00745B1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745B17" w:rsidRPr="00745B17">
        <w:rPr>
          <w:rFonts w:asciiTheme="majorBidi" w:hAnsiTheme="majorBidi" w:cstheme="majorBidi"/>
          <w:sz w:val="24"/>
          <w:szCs w:val="24"/>
          <w:rtl/>
          <w:lang w:bidi="ar-DZ"/>
        </w:rPr>
        <w:t>عليم والت</w:t>
      </w:r>
      <w:r w:rsidR="00745B17" w:rsidRPr="00745B1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745B17" w:rsidRPr="00745B1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كوين بصفة شغل </w:t>
      </w:r>
      <w:r w:rsidR="00745B17" w:rsidRPr="00745B17">
        <w:rPr>
          <w:rFonts w:asciiTheme="majorBidi" w:hAnsiTheme="majorBidi" w:cstheme="majorBidi" w:hint="cs"/>
          <w:sz w:val="24"/>
          <w:szCs w:val="24"/>
          <w:rtl/>
          <w:lang w:bidi="ar-DZ"/>
        </w:rPr>
        <w:t>ثانوي.</w:t>
      </w:r>
      <w:r w:rsidR="0066750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14:paraId="39C70E26" w14:textId="6B0133CC" w:rsidR="00133104" w:rsidRPr="00E25584" w:rsidRDefault="002A3417" w:rsidP="00E2558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المادة </w:t>
      </w:r>
      <w:r w:rsidR="007E7B93"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05</w:t>
      </w:r>
      <w:r w:rsidR="00591020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="00A904A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على ضوء الموافقة على المشروع من طرف </w:t>
      </w:r>
      <w:r w:rsidR="00E31396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المستشارين</w:t>
      </w:r>
      <w:r w:rsidR="00A904A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العلميين أعضاء اللّجنة الوطنية لتقييم وبرمجة البحث الجامعي المعينين وفق قرار وزاري،</w:t>
      </w:r>
      <w:r w:rsidR="00745B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3310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يستفيد الأستاذ الباحث(ة) من منحة البحث للسنة الأولى والثانية </w:t>
      </w:r>
      <w:r w:rsidR="00E31396" w:rsidRPr="00E25584">
        <w:rPr>
          <w:rFonts w:asciiTheme="majorBidi" w:hAnsiTheme="majorBidi" w:cstheme="majorBidi"/>
          <w:sz w:val="24"/>
          <w:szCs w:val="24"/>
          <w:rtl/>
          <w:lang w:bidi="ar-DZ"/>
        </w:rPr>
        <w:t>بالاستناد</w:t>
      </w:r>
      <w:r w:rsidR="0013310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وثيقة </w:t>
      </w:r>
      <w:r w:rsidR="00E31396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الاعتماد</w:t>
      </w:r>
      <w:r w:rsidR="00133104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الصادرة من طرف المديرية العامة للتّعليم والتّكوين بوزارة التّعليم العالي والبحث العلمي.</w:t>
      </w:r>
    </w:p>
    <w:p w14:paraId="24769C7A" w14:textId="6A5EF760" w:rsidR="006F7941" w:rsidRPr="00E25584" w:rsidRDefault="00133104" w:rsidP="00E2558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</w:t>
      </w:r>
      <w:r w:rsidR="00391DCE"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06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على ضوء النّتائج المقدمة من طرف الباحث(ة) ودراستها من طرف </w:t>
      </w:r>
      <w:r w:rsidR="00956E8D">
        <w:rPr>
          <w:rFonts w:asciiTheme="majorBidi" w:hAnsiTheme="majorBidi" w:cstheme="majorBidi"/>
          <w:sz w:val="24"/>
          <w:szCs w:val="24"/>
          <w:rtl/>
          <w:lang w:bidi="ar-DZ"/>
        </w:rPr>
        <w:t>المستشاري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ن العلميين أعضاء  اللّجنة الوطنية لتقييم وبرمجة البحث الجامعي المعينين وفق قرار وزاري والموافقة على التمديد للسنتين الثالثة والرابعة،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يستفيد الباحث(ة) من منحة البحث</w:t>
      </w:r>
      <w:r w:rsidR="005B3699" w:rsidRPr="00E25584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بالإستناد</w:t>
      </w:r>
      <w:proofErr w:type="spell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وثيقة التأييد للمواصلة الصادرة من طرف المديرية العامة للتّعليم والتّكوين بوزارة التّعليم العالي والبحث العلمي</w:t>
      </w:r>
      <w:r w:rsidR="00956E8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14:paraId="755DB189" w14:textId="34DE5D54" w:rsidR="005931ED" w:rsidRPr="00E25584" w:rsidRDefault="00391DCE" w:rsidP="005C18EA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المادة07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="00194BEF" w:rsidRPr="00E25584">
        <w:rPr>
          <w:rFonts w:asciiTheme="majorBidi" w:hAnsiTheme="majorBidi" w:cstheme="majorBidi" w:hint="cs"/>
          <w:sz w:val="24"/>
          <w:szCs w:val="24"/>
          <w:rtl/>
        </w:rPr>
        <w:t>تطبيقا للمادة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الرابعة عشر (14)</w:t>
      </w:r>
      <w:r w:rsidR="00956E8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>من المرسوم التنفيذي رقم 21</w:t>
      </w:r>
      <w:r w:rsidR="005C18EA">
        <w:rPr>
          <w:rFonts w:asciiTheme="majorBidi" w:hAnsiTheme="majorBidi" w:cstheme="majorBidi" w:hint="cs"/>
          <w:sz w:val="24"/>
          <w:szCs w:val="24"/>
          <w:rtl/>
        </w:rPr>
        <w:t>-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144 المؤرخ في </w:t>
      </w:r>
      <w:r w:rsidR="009E6099">
        <w:rPr>
          <w:rFonts w:asciiTheme="majorBidi" w:hAnsiTheme="majorBidi" w:cstheme="majorBidi" w:hint="cs"/>
          <w:sz w:val="24"/>
          <w:szCs w:val="24"/>
          <w:rtl/>
        </w:rPr>
        <w:t>17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أ</w:t>
      </w:r>
      <w:r w:rsidR="009E6099">
        <w:rPr>
          <w:rFonts w:asciiTheme="majorBidi" w:hAnsiTheme="majorBidi" w:cstheme="majorBidi" w:hint="cs"/>
          <w:sz w:val="24"/>
          <w:szCs w:val="24"/>
          <w:rtl/>
        </w:rPr>
        <w:t>ب</w:t>
      </w:r>
      <w:r w:rsidRPr="00E25584">
        <w:rPr>
          <w:rFonts w:asciiTheme="majorBidi" w:hAnsiTheme="majorBidi" w:cstheme="majorBidi"/>
          <w:sz w:val="24"/>
          <w:szCs w:val="24"/>
          <w:rtl/>
        </w:rPr>
        <w:t>ريل 2021</w:t>
      </w:r>
      <w:proofErr w:type="gramStart"/>
      <w:r w:rsidRPr="00E25584">
        <w:rPr>
          <w:rFonts w:asciiTheme="majorBidi" w:hAnsiTheme="majorBidi" w:cstheme="majorBidi"/>
          <w:sz w:val="24"/>
          <w:szCs w:val="24"/>
          <w:rtl/>
        </w:rPr>
        <w:t>،الذي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</w:rPr>
        <w:t xml:space="preserve"> يحدد شروط ممارسة أنشطة البحث العلمي و التطوير </w:t>
      </w:r>
      <w:r w:rsidR="00A72E25" w:rsidRPr="00E25584">
        <w:rPr>
          <w:rFonts w:asciiTheme="majorBidi" w:hAnsiTheme="majorBidi" w:cstheme="majorBidi"/>
          <w:sz w:val="24"/>
          <w:szCs w:val="24"/>
          <w:rtl/>
        </w:rPr>
        <w:t>التكنولوجي بوقت جزئي و مكافأتها</w:t>
      </w:r>
      <w:r w:rsidRPr="00E25584">
        <w:rPr>
          <w:rFonts w:asciiTheme="majorBidi" w:hAnsiTheme="majorBidi" w:cstheme="majorBidi"/>
          <w:sz w:val="24"/>
          <w:szCs w:val="24"/>
          <w:rtl/>
        </w:rPr>
        <w:t>،</w:t>
      </w:r>
      <w:r w:rsidR="00956E8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يتقـاضى البـاحث(ة) مقابل </w:t>
      </w:r>
      <w:r w:rsidR="00A904A4" w:rsidRPr="00E25584">
        <w:rPr>
          <w:rFonts w:asciiTheme="majorBidi" w:hAnsiTheme="majorBidi" w:cstheme="majorBidi"/>
          <w:sz w:val="24"/>
          <w:szCs w:val="24"/>
          <w:rtl/>
        </w:rPr>
        <w:t>إنجازاته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تعويضًا شهريًا خام يقدر بـ: </w:t>
      </w:r>
    </w:p>
    <w:p w14:paraId="2670BDF9" w14:textId="52CB99C9" w:rsidR="00391DCE" w:rsidRPr="00E25584" w:rsidRDefault="00391DCE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>(بالأرقام)</w:t>
      </w:r>
      <w:r w:rsidR="00AA0EDC" w:rsidRPr="00E25584">
        <w:rPr>
          <w:rFonts w:asciiTheme="majorBidi" w:hAnsiTheme="majorBidi" w:cstheme="majorBidi"/>
          <w:sz w:val="24"/>
          <w:szCs w:val="24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536078444"/>
          <w:placeholder>
            <w:docPart w:val="9366029E7C2845588242F0A1DBEF4D8A"/>
          </w:placeholder>
          <w:showingPlcHdr/>
          <w:comboBox>
            <w:listItem w:value="Choisissez un élément."/>
            <w:listItem w:displayText="18.000" w:value="18.000"/>
            <w:listItem w:displayText="14.000" w:value="14.000"/>
            <w:listItem w:displayText="12.000" w:value="12.000"/>
            <w:listItem w:displayText="11.000" w:value="11.000"/>
            <w:listItem w:displayText="10.000" w:value="10.000"/>
          </w:comboBox>
        </w:sdtPr>
        <w:sdtEndPr/>
        <w:sdtContent>
          <w:r w:rsidR="001E62A0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  <w:r w:rsidRPr="00E25584">
        <w:rPr>
          <w:rFonts w:asciiTheme="majorBidi" w:hAnsiTheme="majorBidi" w:cstheme="majorBidi"/>
          <w:sz w:val="24"/>
          <w:szCs w:val="24"/>
          <w:rtl/>
        </w:rPr>
        <w:t xml:space="preserve"> دج.</w:t>
      </w:r>
    </w:p>
    <w:p w14:paraId="4E34ADD5" w14:textId="47AE1CE1" w:rsidR="00F00A56" w:rsidRPr="00E25584" w:rsidRDefault="00F00A56" w:rsidP="009E60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>(بالحروف)</w:t>
      </w:r>
      <w:r w:rsidR="00AA0EDC" w:rsidRPr="00E25584">
        <w:rPr>
          <w:rFonts w:asciiTheme="majorBidi" w:hAnsiTheme="majorBidi" w:cstheme="majorBidi"/>
          <w:sz w:val="24"/>
          <w:szCs w:val="24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272507191"/>
          <w:placeholder>
            <w:docPart w:val="741CCB89009045319C63295B2064235B"/>
          </w:placeholder>
          <w:showingPlcHdr/>
          <w:comboBox>
            <w:listItem w:value="Choisissez un élément."/>
            <w:listItem w:displayText="ثمانية عشر ألف" w:value="ثمانية عشر ألف"/>
            <w:listItem w:displayText="اربعة عشر الف " w:value="اربعة عشر الف "/>
            <w:listItem w:displayText="اثنا عشر ألف" w:value="اثنا عشر ألف"/>
            <w:listItem w:displayText="احد عشر الف " w:value="احد عشر الف "/>
            <w:listItem w:displayText="عشرة ألاف " w:value="عشرة ألاف "/>
          </w:comboBox>
        </w:sdtPr>
        <w:sdtEndPr/>
        <w:sdtContent>
          <w:r w:rsidR="001E62A0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  <w:r w:rsidRPr="00E25584">
        <w:rPr>
          <w:rFonts w:asciiTheme="majorBidi" w:hAnsiTheme="majorBidi" w:cstheme="majorBidi"/>
          <w:sz w:val="24"/>
          <w:szCs w:val="24"/>
          <w:rtl/>
        </w:rPr>
        <w:t>دج.</w:t>
      </w:r>
    </w:p>
    <w:p w14:paraId="6F6CEB3B" w14:textId="03D8EBD8" w:rsidR="001D464C" w:rsidRPr="00E25584" w:rsidRDefault="00CE7172" w:rsidP="001D464C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584">
        <w:rPr>
          <w:rFonts w:asciiTheme="majorBidi" w:hAnsiTheme="majorBidi" w:cstheme="majorBidi"/>
          <w:sz w:val="24"/>
          <w:szCs w:val="24"/>
          <w:rtl/>
        </w:rPr>
        <w:t xml:space="preserve">الموافق </w:t>
      </w:r>
      <w:r w:rsidR="002B4AA1" w:rsidRPr="00E25584">
        <w:rPr>
          <w:rFonts w:asciiTheme="majorBidi" w:hAnsiTheme="majorBidi" w:cstheme="majorBidi"/>
          <w:sz w:val="24"/>
          <w:szCs w:val="24"/>
          <w:rtl/>
        </w:rPr>
        <w:t>لرتبة البحث</w:t>
      </w:r>
      <w:r w:rsidR="001D464C" w:rsidRPr="00E25584">
        <w:rPr>
          <w:rFonts w:asciiTheme="majorBidi" w:hAnsiTheme="majorBidi" w:cstheme="majorBidi"/>
          <w:sz w:val="24"/>
          <w:szCs w:val="24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409802214"/>
          <w:placeholder>
            <w:docPart w:val="4524A482CB1341C0800A77C3ED168FC9"/>
          </w:placeholder>
          <w:showingPlcHdr/>
          <w:comboBox>
            <w:listItem w:value="Choisissez un élément."/>
            <w:listItem w:displayText="مدير بحث" w:value="مدير بحث"/>
            <w:listItem w:displayText="استاذ بحث أ" w:value="استاذ بحث أ"/>
            <w:listItem w:displayText="استاذ بحث ب" w:value="استاذ بحث ب"/>
            <w:listItem w:displayText="مكلف بالبحث" w:value="مكلف بالبحث"/>
            <w:listItem w:displayText="ملحق بالبحث" w:value="ملحق بالبحث"/>
          </w:comboBox>
        </w:sdtPr>
        <w:sdtEndPr/>
        <w:sdtContent>
          <w:r w:rsidR="001E62A0" w:rsidRPr="005C18EA">
            <w:rPr>
              <w:rStyle w:val="Textedelespacerserv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Choisissez un élément.</w:t>
          </w:r>
        </w:sdtContent>
      </w:sdt>
    </w:p>
    <w:p w14:paraId="7D7ABE36" w14:textId="381A3B56" w:rsidR="00F00A56" w:rsidRPr="00E25584" w:rsidRDefault="00F00A56" w:rsidP="00E2558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المادة</w:t>
      </w:r>
      <w:r w:rsidR="00A13BD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8:</w:t>
      </w:r>
      <w:r w:rsidR="00956E8D" w:rsidRPr="00956E8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>التـّعويض المـذكور في المادة 7 أعلاه يسـدّد سنويًا للباحث(ة) المتعاقد(ة).</w:t>
      </w:r>
    </w:p>
    <w:p w14:paraId="68E016B3" w14:textId="61632A5B" w:rsidR="00F00A56" w:rsidRPr="00E25584" w:rsidRDefault="00F00A56" w:rsidP="00BF524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المادة</w:t>
      </w:r>
      <w:proofErr w:type="gramEnd"/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13BD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9:</w:t>
      </w:r>
      <w:r w:rsidR="00956E8D" w:rsidRPr="00956E8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الـتّعويض المذكــور فـي المــادة 7 أعـلاه لا يسدد إذا كـان(ت) الباحث(ة) في وضعية انتداب إلى هيئات خارج قطاع التّعليم العالي والبحث </w:t>
      </w:r>
      <w:r w:rsidR="009B2F16" w:rsidRPr="00E25584">
        <w:rPr>
          <w:rFonts w:asciiTheme="majorBidi" w:hAnsiTheme="majorBidi" w:cstheme="majorBidi"/>
          <w:sz w:val="24"/>
          <w:szCs w:val="24"/>
          <w:rtl/>
        </w:rPr>
        <w:t xml:space="preserve">العلمي أو استيداع أو عطلة أمومة </w:t>
      </w:r>
      <w:r w:rsidR="005B3699" w:rsidRPr="00E25584">
        <w:rPr>
          <w:rFonts w:asciiTheme="majorBidi" w:hAnsiTheme="majorBidi" w:cstheme="majorBidi"/>
          <w:sz w:val="24"/>
          <w:szCs w:val="24"/>
          <w:rtl/>
        </w:rPr>
        <w:t>أو</w:t>
      </w:r>
      <w:r w:rsidR="009B2F16" w:rsidRPr="00E25584">
        <w:rPr>
          <w:rFonts w:asciiTheme="majorBidi" w:hAnsiTheme="majorBidi" w:cstheme="majorBidi"/>
          <w:sz w:val="24"/>
          <w:szCs w:val="24"/>
          <w:rtl/>
        </w:rPr>
        <w:t xml:space="preserve"> عطلة مرضية</w:t>
      </w:r>
      <w:r w:rsidR="005B3699" w:rsidRPr="00E25584">
        <w:rPr>
          <w:rFonts w:asciiTheme="majorBidi" w:hAnsiTheme="majorBidi" w:cstheme="majorBidi"/>
          <w:sz w:val="24"/>
          <w:szCs w:val="24"/>
          <w:rtl/>
        </w:rPr>
        <w:t>.</w:t>
      </w:r>
    </w:p>
    <w:p w14:paraId="77D3BF3E" w14:textId="77777777" w:rsidR="00E31396" w:rsidRPr="00E25584" w:rsidRDefault="00A103D2" w:rsidP="00E2558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</w:t>
      </w:r>
      <w:proofErr w:type="gramEnd"/>
      <w:r w:rsidR="009B2F16"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10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يستفيد من التّعويض المذكور في المادة </w:t>
      </w:r>
      <w:r w:rsidR="00DA08B9" w:rsidRPr="00E25584">
        <w:rPr>
          <w:rFonts w:asciiTheme="majorBidi" w:hAnsiTheme="majorBidi" w:cstheme="majorBidi"/>
          <w:sz w:val="24"/>
          <w:szCs w:val="24"/>
          <w:rtl/>
        </w:rPr>
        <w:t>7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أعلاه الباحث(ة) المتعاقد(ة) في وضعية انتداب لهيئات تحت وصاية قطاع التّعليم العالي والبحث العلمي.</w:t>
      </w:r>
    </w:p>
    <w:p w14:paraId="5A8DAC06" w14:textId="76EB045F" w:rsidR="00144AC6" w:rsidRPr="00E25584" w:rsidRDefault="00A103D2" w:rsidP="002432C5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lastRenderedPageBreak/>
        <w:t>المادة</w:t>
      </w:r>
      <w:r w:rsidR="00E31396" w:rsidRPr="00E25584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1</w:t>
      </w:r>
      <w:r w:rsidR="009B2F16"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1</w:t>
      </w:r>
      <w:r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="00144AC6" w:rsidRPr="00E25584">
        <w:rPr>
          <w:rFonts w:asciiTheme="majorBidi" w:hAnsiTheme="majorBidi" w:cstheme="majorBidi"/>
          <w:sz w:val="24"/>
          <w:szCs w:val="24"/>
          <w:rtl/>
        </w:rPr>
        <w:t>يمكن إلغاء العقد من أحد الطرفين المتعاقدين، ويحق للجامعة إلغاء هذا العقد بدون أية علاوة ولا مهلة أو</w:t>
      </w:r>
      <w:r w:rsidR="00144AC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44AC6" w:rsidRPr="00E25584">
        <w:rPr>
          <w:rFonts w:asciiTheme="majorBidi" w:hAnsiTheme="majorBidi" w:cstheme="majorBidi"/>
          <w:sz w:val="24"/>
          <w:szCs w:val="24"/>
          <w:rtl/>
        </w:rPr>
        <w:t xml:space="preserve">إشعار مسبق في حالة عدم احترام المتعاقد للإجراءات </w:t>
      </w:r>
      <w:r w:rsidR="00144AC6" w:rsidRPr="00CE60F1">
        <w:rPr>
          <w:rFonts w:asciiTheme="majorBidi" w:hAnsiTheme="majorBidi" w:cstheme="majorBidi"/>
          <w:sz w:val="24"/>
          <w:szCs w:val="24"/>
          <w:rtl/>
        </w:rPr>
        <w:t>المنصوص عليها في هذا العقد</w:t>
      </w:r>
      <w:r w:rsidR="00144AC6" w:rsidRPr="002432C5">
        <w:rPr>
          <w:rFonts w:asciiTheme="majorBidi" w:hAnsiTheme="majorBidi" w:cstheme="majorBidi" w:hint="cs"/>
          <w:sz w:val="24"/>
          <w:szCs w:val="24"/>
          <w:rtl/>
        </w:rPr>
        <w:t xml:space="preserve"> أو في حالة الاستفادة من مكافأة</w:t>
      </w:r>
      <w:r w:rsidR="002432C5">
        <w:rPr>
          <w:rFonts w:asciiTheme="majorBidi" w:hAnsiTheme="majorBidi" w:cstheme="majorBidi" w:hint="cs"/>
          <w:sz w:val="24"/>
          <w:szCs w:val="24"/>
          <w:rtl/>
        </w:rPr>
        <w:t xml:space="preserve"> أخرى</w:t>
      </w:r>
      <w:r w:rsidR="00144AC6" w:rsidRPr="002432C5">
        <w:rPr>
          <w:rFonts w:asciiTheme="majorBidi" w:hAnsiTheme="majorBidi" w:cstheme="majorBidi" w:hint="cs"/>
          <w:sz w:val="24"/>
          <w:szCs w:val="24"/>
          <w:rtl/>
        </w:rPr>
        <w:t xml:space="preserve"> عن</w:t>
      </w:r>
      <w:r w:rsidR="00144AC6" w:rsidRPr="002432C5">
        <w:rPr>
          <w:rFonts w:asciiTheme="majorBidi" w:hAnsiTheme="majorBidi" w:cstheme="majorBidi"/>
          <w:sz w:val="24"/>
          <w:szCs w:val="24"/>
          <w:rtl/>
        </w:rPr>
        <w:t xml:space="preserve"> أنشطة البحث العلمي و التطوير</w:t>
      </w:r>
      <w:r w:rsidR="00144AC6" w:rsidRPr="002432C5">
        <w:rPr>
          <w:rFonts w:ascii="Simplified Arabic" w:hAnsi="Simplified Arabic" w:cs="Simplified Arabic"/>
          <w:sz w:val="26"/>
          <w:szCs w:val="26"/>
          <w:rtl/>
        </w:rPr>
        <w:t xml:space="preserve"> التكنولوجي بالوقت الجزئي</w:t>
      </w:r>
      <w:r w:rsidR="002432C5">
        <w:rPr>
          <w:rFonts w:ascii="Simplified Arabic" w:hAnsi="Simplified Arabic" w:cs="Simplified Arabic" w:hint="cs"/>
          <w:sz w:val="26"/>
          <w:szCs w:val="26"/>
          <w:rtl/>
        </w:rPr>
        <w:t xml:space="preserve"> (كمشاريع</w:t>
      </w:r>
      <w:r w:rsidR="00144AC6" w:rsidRPr="002432C5">
        <w:rPr>
          <w:rFonts w:asciiTheme="majorBidi" w:hAnsiTheme="majorBidi" w:cstheme="majorBidi" w:hint="cs"/>
          <w:sz w:val="24"/>
          <w:szCs w:val="24"/>
          <w:rtl/>
        </w:rPr>
        <w:t xml:space="preserve"> البرامج الوطنية </w:t>
      </w:r>
      <w:r w:rsidR="00144AC6" w:rsidRPr="002432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للبحث </w:t>
      </w:r>
      <w:r w:rsidR="00144AC6" w:rsidRPr="002432C5">
        <w:rPr>
          <w:rFonts w:asciiTheme="majorBidi" w:hAnsiTheme="majorBidi" w:cstheme="majorBidi"/>
          <w:sz w:val="24"/>
          <w:szCs w:val="24"/>
          <w:lang w:bidi="ar-DZ"/>
        </w:rPr>
        <w:t>PNR</w:t>
      </w:r>
      <w:r w:rsidR="002432C5">
        <w:rPr>
          <w:rFonts w:asciiTheme="majorBidi" w:hAnsiTheme="majorBidi" w:cstheme="majorBidi" w:hint="cs"/>
          <w:sz w:val="24"/>
          <w:szCs w:val="24"/>
          <w:rtl/>
          <w:lang w:bidi="ar-DZ"/>
        </w:rPr>
        <w:t>...)</w:t>
      </w:r>
      <w:r w:rsidR="00144AC6" w:rsidRPr="002432C5">
        <w:rPr>
          <w:rFonts w:asciiTheme="majorBidi" w:hAnsiTheme="majorBidi" w:cstheme="majorBidi"/>
          <w:b/>
          <w:bCs/>
          <w:sz w:val="24"/>
          <w:szCs w:val="24"/>
          <w:rtl/>
        </w:rPr>
        <w:t>،</w:t>
      </w:r>
      <w:r w:rsidR="00144AC6" w:rsidRPr="00E25584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="00144AC6" w:rsidRPr="00E25584">
        <w:rPr>
          <w:rFonts w:asciiTheme="majorBidi" w:hAnsiTheme="majorBidi" w:cstheme="majorBidi"/>
          <w:sz w:val="24"/>
          <w:szCs w:val="24"/>
          <w:rtl/>
        </w:rPr>
        <w:t>أما</w:t>
      </w:r>
      <w:proofErr w:type="gramEnd"/>
      <w:r w:rsidR="00144AC6" w:rsidRPr="00E25584">
        <w:rPr>
          <w:rFonts w:asciiTheme="majorBidi" w:hAnsiTheme="majorBidi" w:cstheme="majorBidi"/>
          <w:sz w:val="24"/>
          <w:szCs w:val="24"/>
          <w:rtl/>
        </w:rPr>
        <w:t xml:space="preserve"> إذا كان الإلغاء من طرف المتعاقد نفسه فيتحتم على هذا الأخير تقديم مبرر لقراره بإشعار مسبق بشهر واحد</w:t>
      </w:r>
      <w:r w:rsidR="00144AC6" w:rsidRPr="00E25584">
        <w:rPr>
          <w:rFonts w:asciiTheme="majorBidi" w:hAnsiTheme="majorBidi" w:cstheme="majorBidi"/>
          <w:sz w:val="24"/>
          <w:szCs w:val="24"/>
        </w:rPr>
        <w:t>.</w:t>
      </w:r>
    </w:p>
    <w:p w14:paraId="2C9E1D97" w14:textId="538BB802" w:rsidR="00A103D2" w:rsidRPr="00E25584" w:rsidRDefault="009B2F16" w:rsidP="00E2558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E2558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المادة12</w:t>
      </w:r>
      <w:r w:rsidR="00C12522" w:rsidRPr="00E2558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يلتزم المتعاقد بالسر المهني وفق أحكــام من المادة 48 من </w:t>
      </w:r>
      <w:r w:rsidR="001B7A2F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="00226D43" w:rsidRPr="00E25584">
        <w:rPr>
          <w:rFonts w:asciiTheme="majorBidi" w:hAnsiTheme="majorBidi" w:cstheme="majorBidi"/>
          <w:sz w:val="24"/>
          <w:szCs w:val="24"/>
          <w:rtl/>
          <w:lang w:bidi="ar-DZ"/>
        </w:rPr>
        <w:t>أ</w:t>
      </w:r>
      <w:r w:rsidR="001B7A2F" w:rsidRPr="00E25584">
        <w:rPr>
          <w:rFonts w:asciiTheme="majorBidi" w:hAnsiTheme="majorBidi" w:cstheme="majorBidi"/>
          <w:sz w:val="24"/>
          <w:szCs w:val="24"/>
          <w:rtl/>
          <w:lang w:bidi="ar-DZ"/>
        </w:rPr>
        <w:t>مر</w:t>
      </w:r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0</w:t>
      </w:r>
      <w:r w:rsidR="00A72E25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6-03 المؤرخ في 15 </w:t>
      </w:r>
      <w:proofErr w:type="spellStart"/>
      <w:r w:rsidR="00A72E25" w:rsidRPr="00E25584">
        <w:rPr>
          <w:rFonts w:asciiTheme="majorBidi" w:hAnsiTheme="majorBidi" w:cstheme="majorBidi"/>
          <w:sz w:val="24"/>
          <w:szCs w:val="24"/>
          <w:rtl/>
          <w:lang w:bidi="ar-DZ"/>
        </w:rPr>
        <w:t>جويلية</w:t>
      </w:r>
      <w:proofErr w:type="spellEnd"/>
      <w:r w:rsidR="00A72E25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2006 و</w:t>
      </w:r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الماد</w:t>
      </w:r>
      <w:r w:rsidR="001B7A2F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ة </w:t>
      </w:r>
      <w:r w:rsidR="00226D43" w:rsidRPr="00E25584">
        <w:rPr>
          <w:rFonts w:asciiTheme="majorBidi" w:hAnsiTheme="majorBidi" w:cstheme="majorBidi"/>
          <w:sz w:val="24"/>
          <w:szCs w:val="24"/>
          <w:rtl/>
          <w:lang w:bidi="ar-DZ"/>
        </w:rPr>
        <w:t>10</w:t>
      </w:r>
      <w:r w:rsidR="009E609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D113B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 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الــمـ</w:t>
      </w:r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ـرســـوم الــتــنــفيـــذي رقم 21-144 المؤرخ في 17 </w:t>
      </w:r>
      <w:proofErr w:type="spellStart"/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>أفريل</w:t>
      </w:r>
      <w:proofErr w:type="spellEnd"/>
      <w:r w:rsidR="00A103D2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2021، فيما يتعلق بالنشر و الملكية لنتائج البحث محل العقد.</w:t>
      </w:r>
    </w:p>
    <w:p w14:paraId="48E1F8D4" w14:textId="7BDD24B7" w:rsidR="00C12522" w:rsidRPr="00E25584" w:rsidRDefault="00A103D2" w:rsidP="00BF524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تعتبر نتائج البحث ملكية </w:t>
      </w:r>
      <w:r w:rsidR="00195AA9" w:rsidRPr="00E25584">
        <w:rPr>
          <w:rFonts w:asciiTheme="majorBidi" w:hAnsiTheme="majorBidi" w:cstheme="majorBidi"/>
          <w:sz w:val="24"/>
          <w:szCs w:val="24"/>
          <w:rtl/>
          <w:lang w:bidi="ar-DZ"/>
        </w:rPr>
        <w:t>مشتركة مع</w:t>
      </w:r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2707F" w:rsidRPr="00E25584">
        <w:rPr>
          <w:rFonts w:asciiTheme="majorBidi" w:hAnsiTheme="majorBidi" w:cstheme="majorBidi"/>
          <w:sz w:val="24"/>
          <w:szCs w:val="24"/>
          <w:rtl/>
          <w:lang w:bidi="ar-DZ"/>
        </w:rPr>
        <w:t>ج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ـامعة</w:t>
      </w:r>
      <w:r w:rsidR="007150C9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2707F" w:rsidRPr="00E25584">
        <w:rPr>
          <w:rFonts w:asciiTheme="majorBidi" w:hAnsiTheme="majorBidi" w:cstheme="majorBidi"/>
          <w:sz w:val="24"/>
          <w:szCs w:val="24"/>
          <w:rtl/>
          <w:lang w:bidi="ar-DZ"/>
        </w:rPr>
        <w:t>قــسنطينـ</w:t>
      </w:r>
      <w:r w:rsidR="00BF52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ة </w:t>
      </w:r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BF52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الإخوة </w:t>
      </w:r>
      <w:proofErr w:type="spellStart"/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>منتوري</w:t>
      </w:r>
      <w:proofErr w:type="spell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وفق</w:t>
      </w:r>
      <w:r w:rsidR="00181FF5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لسياسة الملكية </w:t>
      </w:r>
      <w:r w:rsidR="00181FF5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الفكرية </w:t>
      </w:r>
      <w:r w:rsidR="0012707F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الخاصة </w:t>
      </w:r>
      <w:r w:rsidR="00BF5248" w:rsidRPr="00E25584">
        <w:rPr>
          <w:rFonts w:asciiTheme="majorBidi" w:hAnsiTheme="majorBidi" w:cstheme="majorBidi"/>
          <w:sz w:val="24"/>
          <w:szCs w:val="24"/>
          <w:rtl/>
          <w:lang w:bidi="ar-DZ"/>
        </w:rPr>
        <w:t>جـامعة قــسنطينـ</w:t>
      </w:r>
      <w:r w:rsidR="00BF52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ة </w:t>
      </w:r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BF52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الإخوة </w:t>
      </w:r>
      <w:proofErr w:type="spellStart"/>
      <w:r w:rsidR="00BF5248">
        <w:rPr>
          <w:rFonts w:asciiTheme="majorBidi" w:hAnsiTheme="majorBidi" w:cstheme="majorBidi" w:hint="cs"/>
          <w:sz w:val="24"/>
          <w:szCs w:val="24"/>
          <w:rtl/>
          <w:lang w:bidi="ar-DZ"/>
        </w:rPr>
        <w:t>منتوري</w:t>
      </w:r>
      <w:proofErr w:type="spellEnd"/>
      <w:r w:rsidR="00D101F0"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</w:t>
      </w:r>
      <w:proofErr w:type="gramStart"/>
      <w:r w:rsidR="00D101F0" w:rsidRPr="00E25584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>لا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يجوز للمتعاقد في أي حال من </w:t>
      </w:r>
      <w:r w:rsidR="00181FF5" w:rsidRPr="00E25584">
        <w:rPr>
          <w:rFonts w:asciiTheme="majorBidi" w:hAnsiTheme="majorBidi" w:cstheme="majorBidi"/>
          <w:sz w:val="24"/>
          <w:szCs w:val="24"/>
          <w:rtl/>
          <w:lang w:bidi="ar-DZ"/>
        </w:rPr>
        <w:t>الأحوال</w:t>
      </w:r>
      <w:r w:rsidRPr="00E255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استغلال نتائج البحث دون الموافقة الصريحة للجامعة.</w:t>
      </w:r>
    </w:p>
    <w:p w14:paraId="2013C817" w14:textId="52A4001A" w:rsidR="00F8436E" w:rsidRDefault="00ED113B" w:rsidP="00BA106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المادة </w:t>
      </w:r>
      <w:r w:rsidR="00956E8D" w:rsidRPr="00956E8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A106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9B2F16" w:rsidRPr="00956E8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150C9" w:rsidRPr="00667504">
        <w:rPr>
          <w:rFonts w:asciiTheme="majorBidi" w:hAnsiTheme="majorBidi" w:cstheme="majorBidi"/>
          <w:b/>
          <w:bCs/>
          <w:sz w:val="24"/>
          <w:szCs w:val="2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84">
        <w:rPr>
          <w:rFonts w:asciiTheme="majorBidi" w:hAnsiTheme="majorBidi" w:cstheme="majorBidi"/>
          <w:sz w:val="24"/>
          <w:szCs w:val="24"/>
          <w:rtl/>
        </w:rPr>
        <w:t>يس</w:t>
      </w:r>
      <w:r w:rsidR="00A5138C">
        <w:rPr>
          <w:rFonts w:asciiTheme="majorBidi" w:hAnsiTheme="majorBidi" w:cstheme="majorBidi"/>
          <w:sz w:val="24"/>
          <w:szCs w:val="24"/>
          <w:rtl/>
        </w:rPr>
        <w:t xml:space="preserve">ري </w:t>
      </w:r>
      <w:proofErr w:type="gramStart"/>
      <w:r w:rsidR="00A5138C">
        <w:rPr>
          <w:rFonts w:asciiTheme="majorBidi" w:hAnsiTheme="majorBidi" w:cstheme="majorBidi"/>
          <w:sz w:val="24"/>
          <w:szCs w:val="24"/>
          <w:rtl/>
        </w:rPr>
        <w:t>مفعول</w:t>
      </w:r>
      <w:proofErr w:type="gramEnd"/>
      <w:r w:rsidR="00A5138C">
        <w:rPr>
          <w:rFonts w:asciiTheme="majorBidi" w:hAnsiTheme="majorBidi" w:cstheme="majorBidi"/>
          <w:sz w:val="24"/>
          <w:szCs w:val="24"/>
          <w:rtl/>
        </w:rPr>
        <w:t xml:space="preserve"> هذا العقد من </w:t>
      </w:r>
      <w:r w:rsidR="00A5138C" w:rsidRPr="00A5138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تاريخ</w:t>
      </w:r>
      <w:r w:rsidR="00A5138C" w:rsidRPr="00A5138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 </w:t>
      </w:r>
      <w:r w:rsidR="00A5138C" w:rsidRPr="00A5138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توقيعه</w:t>
      </w:r>
      <w:r w:rsidRPr="00E25584">
        <w:rPr>
          <w:rFonts w:asciiTheme="majorBidi" w:hAnsiTheme="majorBidi" w:cstheme="majorBidi"/>
          <w:sz w:val="24"/>
          <w:szCs w:val="24"/>
          <w:rtl/>
        </w:rPr>
        <w:t>.</w:t>
      </w:r>
      <w:r w:rsidR="005B3699" w:rsidRPr="00E25584">
        <w:rPr>
          <w:rFonts w:asciiTheme="majorBidi" w:hAnsiTheme="majorBidi" w:cstheme="majorBidi"/>
          <w:sz w:val="24"/>
          <w:szCs w:val="24"/>
          <w:rtl/>
        </w:rPr>
        <w:t xml:space="preserve"> ويرفق هذا العقد بنسخة من وثيقة </w:t>
      </w:r>
      <w:r w:rsidR="002A6DEC">
        <w:rPr>
          <w:rFonts w:asciiTheme="majorBidi" w:hAnsiTheme="majorBidi" w:cstheme="majorBidi" w:hint="cs"/>
          <w:sz w:val="24"/>
          <w:szCs w:val="24"/>
          <w:rtl/>
        </w:rPr>
        <w:t>الا</w:t>
      </w:r>
      <w:r w:rsidR="002A6DEC" w:rsidRPr="00E25584">
        <w:rPr>
          <w:rFonts w:asciiTheme="majorBidi" w:hAnsiTheme="majorBidi" w:cstheme="majorBidi" w:hint="cs"/>
          <w:sz w:val="24"/>
          <w:szCs w:val="24"/>
          <w:rtl/>
        </w:rPr>
        <w:t>عتماد</w:t>
      </w:r>
      <w:r w:rsidRPr="00E25584">
        <w:rPr>
          <w:rFonts w:asciiTheme="majorBidi" w:hAnsiTheme="majorBidi" w:cstheme="majorBidi"/>
          <w:sz w:val="24"/>
          <w:szCs w:val="24"/>
          <w:rtl/>
        </w:rPr>
        <w:t xml:space="preserve"> أو </w:t>
      </w:r>
      <w:proofErr w:type="gramStart"/>
      <w:r w:rsidRPr="00E25584">
        <w:rPr>
          <w:rFonts w:asciiTheme="majorBidi" w:hAnsiTheme="majorBidi" w:cstheme="majorBidi"/>
          <w:sz w:val="24"/>
          <w:szCs w:val="24"/>
          <w:rtl/>
        </w:rPr>
        <w:t>وثيقة</w:t>
      </w:r>
      <w:proofErr w:type="gramEnd"/>
      <w:r w:rsidRPr="00E25584">
        <w:rPr>
          <w:rFonts w:asciiTheme="majorBidi" w:hAnsiTheme="majorBidi" w:cstheme="majorBidi"/>
          <w:sz w:val="24"/>
          <w:szCs w:val="24"/>
          <w:rtl/>
        </w:rPr>
        <w:t xml:space="preserve"> التأييد للمواصلة</w:t>
      </w:r>
      <w:r w:rsidR="00956E8D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431F191" w14:textId="77777777" w:rsidR="00806299" w:rsidRDefault="00806299" w:rsidP="008062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A737806" w14:textId="3CB8443B" w:rsidR="00956E8D" w:rsidRPr="00806299" w:rsidRDefault="00806299" w:rsidP="00806299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0629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قرئ و صودق عليه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</w:t>
      </w:r>
      <w:r w:rsidRPr="0080629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قرئ و صودق عليه</w:t>
      </w:r>
    </w:p>
    <w:p w14:paraId="285AC079" w14:textId="3DCBDE86" w:rsidR="00956E8D" w:rsidRDefault="00956E8D" w:rsidP="00956E8D">
      <w:pPr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6E8D">
        <w:rPr>
          <w:rFonts w:ascii="Sakkal Majalla" w:hAnsi="Sakkal Majalla" w:cs="Sakkal Majalla"/>
          <w:b/>
          <w:bCs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إمضاء الباحث المتعاقد</w:t>
      </w:r>
      <w:r w:rsidRPr="00956E8D"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956E8D">
        <w:rPr>
          <w:rFonts w:ascii="Sakkal Majalla" w:hAnsi="Sakkal Majalla" w:cs="Sakkal Majalla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Pr="00956E8D">
        <w:rPr>
          <w:rFonts w:ascii="Sakkal Majalla" w:hAnsi="Sakkal Majalla" w:cs="Sakkal Majalla"/>
          <w:b/>
          <w:bCs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إمضاء رئيس المشروع</w:t>
      </w:r>
      <w:r w:rsidRPr="00956E8D"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14:paraId="5B75B473" w14:textId="3C96A638" w:rsidR="00956E8D" w:rsidRPr="00956E8D" w:rsidRDefault="00956E8D" w:rsidP="00956E8D">
      <w:p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6E8D"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8346009" w14:textId="71EEB5A1" w:rsidR="00956E8D" w:rsidRPr="00956E8D" w:rsidRDefault="00956E8D" w:rsidP="00956E8D">
      <w:pPr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6E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إمضاء عميد الكلية /مدير المعهد</w:t>
      </w:r>
    </w:p>
    <w:p w14:paraId="3C552B76" w14:textId="77777777" w:rsidR="00956E8D" w:rsidRDefault="00956E8D" w:rsidP="00956E8D">
      <w:pPr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BAD09B" w14:textId="77777777" w:rsidR="00956E8D" w:rsidRPr="00956E8D" w:rsidRDefault="00956E8D" w:rsidP="00956E8D">
      <w:pPr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022685" w14:textId="77777777" w:rsidR="00956E8D" w:rsidRDefault="00956E8D" w:rsidP="00956E8D">
      <w:pPr>
        <w:jc w:val="lowKashida"/>
        <w:rPr>
          <w:rFonts w:ascii="Arial" w:hAnsi="Arial" w:cs="Arial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19"/>
        <w:tblOverlap w:val="never"/>
        <w:bidiVisual/>
        <w:tblW w:w="0" w:type="auto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956E8D" w14:paraId="4FA2F3A6" w14:textId="77777777" w:rsidTr="00956E8D">
        <w:trPr>
          <w:trHeight w:val="3112"/>
        </w:trPr>
        <w:tc>
          <w:tcPr>
            <w:tcW w:w="8505" w:type="dxa"/>
          </w:tcPr>
          <w:p w14:paraId="2E8C982E" w14:textId="77777777" w:rsidR="00956E8D" w:rsidRDefault="00956E8D" w:rsidP="00705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B9D91A" w14:textId="3A4109D6" w:rsidR="00FD1D07" w:rsidRDefault="00956E8D" w:rsidP="00194BEF">
            <w:pPr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FD79B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قسنطين</w:t>
            </w:r>
            <w:r w:rsidRPr="00FD79B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ـــــ</w:t>
            </w:r>
            <w:r w:rsidRPr="00FD79B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في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BF52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.......</w:t>
            </w:r>
            <w:r w:rsidR="00F268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  <w:r w:rsidR="00CE60F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/01/</w:t>
            </w:r>
            <w:r w:rsidR="00194BE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  <w:bookmarkStart w:id="0" w:name="_GoBack"/>
            <w:bookmarkEnd w:id="0"/>
            <w:r w:rsidR="00BF52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............</w:t>
            </w:r>
          </w:p>
          <w:p w14:paraId="62B6EAB6" w14:textId="0C64BB21" w:rsidR="00956E8D" w:rsidRDefault="00956E8D" w:rsidP="00956E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017A917" w14:textId="77777777" w:rsidR="00956E8D" w:rsidRDefault="00956E8D" w:rsidP="009413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6E8D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إمضاء مديــر </w:t>
            </w:r>
            <w:r w:rsidRPr="00956E8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الجامعة</w:t>
            </w:r>
          </w:p>
          <w:p w14:paraId="56BEBC22" w14:textId="77777777" w:rsidR="00941352" w:rsidRDefault="00941352" w:rsidP="009413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71E4753" w14:textId="2649964C" w:rsidR="00941352" w:rsidRDefault="00941352" w:rsidP="0094135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969FF7F" w14:textId="77777777" w:rsidR="00956E8D" w:rsidRDefault="00956E8D" w:rsidP="00956E8D">
      <w:pPr>
        <w:jc w:val="lowKashida"/>
        <w:rPr>
          <w:rFonts w:ascii="Arial" w:hAnsi="Arial" w:cs="Arial"/>
          <w:sz w:val="24"/>
          <w:szCs w:val="24"/>
          <w:rtl/>
        </w:rPr>
      </w:pPr>
    </w:p>
    <w:p w14:paraId="327B7CF6" w14:textId="77777777" w:rsidR="00956E8D" w:rsidRDefault="00956E8D" w:rsidP="00956E8D">
      <w:pPr>
        <w:jc w:val="lowKashida"/>
        <w:rPr>
          <w:rFonts w:ascii="Arial" w:hAnsi="Arial" w:cs="Arial"/>
          <w:sz w:val="24"/>
          <w:szCs w:val="24"/>
          <w:rtl/>
        </w:rPr>
      </w:pPr>
    </w:p>
    <w:p w14:paraId="4675AA54" w14:textId="77777777" w:rsidR="00956E8D" w:rsidRDefault="00956E8D" w:rsidP="00956E8D">
      <w:pPr>
        <w:tabs>
          <w:tab w:val="left" w:pos="5529"/>
        </w:tabs>
        <w:jc w:val="center"/>
        <w:rPr>
          <w:rtl/>
        </w:rPr>
      </w:pPr>
    </w:p>
    <w:p w14:paraId="2B1444DD" w14:textId="77777777" w:rsidR="00956E8D" w:rsidRPr="00AC2D50" w:rsidRDefault="00956E8D" w:rsidP="00956E8D">
      <w:pPr>
        <w:rPr>
          <w:rtl/>
        </w:rPr>
      </w:pPr>
    </w:p>
    <w:p w14:paraId="43A29EC9" w14:textId="77777777" w:rsidR="00956E8D" w:rsidRPr="00AC2D50" w:rsidRDefault="00956E8D" w:rsidP="00956E8D">
      <w:pPr>
        <w:rPr>
          <w:rtl/>
        </w:rPr>
      </w:pPr>
    </w:p>
    <w:p w14:paraId="50B27051" w14:textId="77777777" w:rsidR="00956E8D" w:rsidRPr="00AC2D50" w:rsidRDefault="00956E8D" w:rsidP="00956E8D">
      <w:pPr>
        <w:rPr>
          <w:rtl/>
        </w:rPr>
      </w:pPr>
    </w:p>
    <w:p w14:paraId="688BB175" w14:textId="77777777" w:rsidR="00956E8D" w:rsidRPr="00AC2D50" w:rsidRDefault="00956E8D" w:rsidP="00956E8D">
      <w:pPr>
        <w:rPr>
          <w:rtl/>
        </w:rPr>
      </w:pPr>
    </w:p>
    <w:sectPr w:rsidR="00956E8D" w:rsidRPr="00AC2D50" w:rsidSect="00602492">
      <w:footerReference w:type="default" r:id="rId10"/>
      <w:pgSz w:w="11906" w:h="16838"/>
      <w:pgMar w:top="567" w:right="709" w:bottom="249" w:left="56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AB4CD" w14:textId="77777777" w:rsidR="00D86108" w:rsidRDefault="00D86108" w:rsidP="0001607D">
      <w:pPr>
        <w:spacing w:after="0" w:line="240" w:lineRule="auto"/>
      </w:pPr>
      <w:r>
        <w:separator/>
      </w:r>
    </w:p>
  </w:endnote>
  <w:endnote w:type="continuationSeparator" w:id="0">
    <w:p w14:paraId="2DEDC51B" w14:textId="77777777" w:rsidR="00D86108" w:rsidRDefault="00D86108" w:rsidP="0001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B36AF" w14:textId="6DE4023A" w:rsidR="00602492" w:rsidRDefault="00602492" w:rsidP="00602492">
    <w:pPr>
      <w:pStyle w:val="Pieddepage"/>
    </w:pPr>
    <w:r>
      <w:rPr>
        <w:rFonts w:hint="cs"/>
        <w:rtl/>
        <w:lang w:bidi="ar-DZ"/>
      </w:rPr>
      <w:t>/3</w:t>
    </w:r>
    <w:sdt>
      <w:sdtPr>
        <w:id w:val="16803130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94BEF">
          <w:rPr>
            <w:noProof/>
          </w:rPr>
          <w:t>1</w:t>
        </w:r>
        <w:r>
          <w:fldChar w:fldCharType="end"/>
        </w:r>
      </w:sdtContent>
    </w:sdt>
  </w:p>
  <w:p w14:paraId="0AAF8E0B" w14:textId="62A9CF53" w:rsidR="00144AC6" w:rsidRDefault="00144AC6" w:rsidP="00602492">
    <w:pPr>
      <w:pStyle w:val="Pieddepage"/>
      <w:tabs>
        <w:tab w:val="clear" w:pos="4536"/>
        <w:tab w:val="clear" w:pos="9072"/>
        <w:tab w:val="left" w:pos="7017"/>
      </w:tabs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159AB" w14:textId="77777777" w:rsidR="00D86108" w:rsidRDefault="00D86108" w:rsidP="0001607D">
      <w:pPr>
        <w:spacing w:after="0" w:line="240" w:lineRule="auto"/>
      </w:pPr>
      <w:r>
        <w:separator/>
      </w:r>
    </w:p>
  </w:footnote>
  <w:footnote w:type="continuationSeparator" w:id="0">
    <w:p w14:paraId="7F119BDA" w14:textId="77777777" w:rsidR="00D86108" w:rsidRDefault="00D86108" w:rsidP="0001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11FE"/>
    <w:multiLevelType w:val="singleLevel"/>
    <w:tmpl w:val="A256267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</w:rPr>
    </w:lvl>
  </w:abstractNum>
  <w:abstractNum w:abstractNumId="1">
    <w:nsid w:val="6E7A0BCE"/>
    <w:multiLevelType w:val="hybridMultilevel"/>
    <w:tmpl w:val="972AC7C4"/>
    <w:lvl w:ilvl="0" w:tplc="5C106B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C71EF"/>
    <w:multiLevelType w:val="hybridMultilevel"/>
    <w:tmpl w:val="8BCA4FD2"/>
    <w:lvl w:ilvl="0" w:tplc="8CD072C6">
      <w:numFmt w:val="bullet"/>
      <w:lvlText w:val="-"/>
      <w:lvlJc w:val="left"/>
      <w:pPr>
        <w:ind w:left="36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87"/>
    <w:rsid w:val="000018A2"/>
    <w:rsid w:val="00003559"/>
    <w:rsid w:val="00003A6F"/>
    <w:rsid w:val="000063E0"/>
    <w:rsid w:val="0001150C"/>
    <w:rsid w:val="000151D8"/>
    <w:rsid w:val="0001607D"/>
    <w:rsid w:val="00020835"/>
    <w:rsid w:val="00024FBC"/>
    <w:rsid w:val="00026AE1"/>
    <w:rsid w:val="000325D7"/>
    <w:rsid w:val="00047C67"/>
    <w:rsid w:val="00063073"/>
    <w:rsid w:val="000702FF"/>
    <w:rsid w:val="00075F1F"/>
    <w:rsid w:val="00081491"/>
    <w:rsid w:val="00083F9C"/>
    <w:rsid w:val="0008458A"/>
    <w:rsid w:val="00086391"/>
    <w:rsid w:val="000877EC"/>
    <w:rsid w:val="000B204F"/>
    <w:rsid w:val="000B2822"/>
    <w:rsid w:val="000B5C96"/>
    <w:rsid w:val="000B601E"/>
    <w:rsid w:val="000B7E64"/>
    <w:rsid w:val="000C1D29"/>
    <w:rsid w:val="000C51DA"/>
    <w:rsid w:val="000D2C7C"/>
    <w:rsid w:val="000D3978"/>
    <w:rsid w:val="000D4F58"/>
    <w:rsid w:val="000E275A"/>
    <w:rsid w:val="000E5681"/>
    <w:rsid w:val="000F7674"/>
    <w:rsid w:val="0012238E"/>
    <w:rsid w:val="0012707F"/>
    <w:rsid w:val="00130E5B"/>
    <w:rsid w:val="00133104"/>
    <w:rsid w:val="00135CDE"/>
    <w:rsid w:val="00144339"/>
    <w:rsid w:val="00144AC6"/>
    <w:rsid w:val="0014531F"/>
    <w:rsid w:val="00173968"/>
    <w:rsid w:val="00181FF5"/>
    <w:rsid w:val="00194BEF"/>
    <w:rsid w:val="00195AA9"/>
    <w:rsid w:val="001A097C"/>
    <w:rsid w:val="001A793D"/>
    <w:rsid w:val="001B7A2F"/>
    <w:rsid w:val="001C520A"/>
    <w:rsid w:val="001D464C"/>
    <w:rsid w:val="001D52C5"/>
    <w:rsid w:val="001E196C"/>
    <w:rsid w:val="001E1A0E"/>
    <w:rsid w:val="001E4605"/>
    <w:rsid w:val="001E62A0"/>
    <w:rsid w:val="001F0A39"/>
    <w:rsid w:val="001F1010"/>
    <w:rsid w:val="001F2523"/>
    <w:rsid w:val="0020237C"/>
    <w:rsid w:val="00216FE9"/>
    <w:rsid w:val="0022013A"/>
    <w:rsid w:val="00224D4F"/>
    <w:rsid w:val="00226D43"/>
    <w:rsid w:val="00231A0E"/>
    <w:rsid w:val="00240BB3"/>
    <w:rsid w:val="002432C5"/>
    <w:rsid w:val="002458B7"/>
    <w:rsid w:val="002459B1"/>
    <w:rsid w:val="00251B09"/>
    <w:rsid w:val="002632A2"/>
    <w:rsid w:val="0027043E"/>
    <w:rsid w:val="00272863"/>
    <w:rsid w:val="00281158"/>
    <w:rsid w:val="00283465"/>
    <w:rsid w:val="00284B7B"/>
    <w:rsid w:val="002917ED"/>
    <w:rsid w:val="002A07BC"/>
    <w:rsid w:val="002A30B7"/>
    <w:rsid w:val="002A3417"/>
    <w:rsid w:val="002A6DEC"/>
    <w:rsid w:val="002A6E1E"/>
    <w:rsid w:val="002B20D1"/>
    <w:rsid w:val="002B4AA1"/>
    <w:rsid w:val="002C0463"/>
    <w:rsid w:val="002C3926"/>
    <w:rsid w:val="002E4226"/>
    <w:rsid w:val="002F0FAE"/>
    <w:rsid w:val="00307EBD"/>
    <w:rsid w:val="00321053"/>
    <w:rsid w:val="003325B6"/>
    <w:rsid w:val="00332A95"/>
    <w:rsid w:val="00336979"/>
    <w:rsid w:val="003425BA"/>
    <w:rsid w:val="00346117"/>
    <w:rsid w:val="00360065"/>
    <w:rsid w:val="00371EEF"/>
    <w:rsid w:val="0037283B"/>
    <w:rsid w:val="00391D9E"/>
    <w:rsid w:val="00391DCE"/>
    <w:rsid w:val="00391E11"/>
    <w:rsid w:val="003B3C6B"/>
    <w:rsid w:val="003C025B"/>
    <w:rsid w:val="003C7356"/>
    <w:rsid w:val="003D62A4"/>
    <w:rsid w:val="003E40B1"/>
    <w:rsid w:val="003F2068"/>
    <w:rsid w:val="00401280"/>
    <w:rsid w:val="00402C04"/>
    <w:rsid w:val="00403AE1"/>
    <w:rsid w:val="00403D58"/>
    <w:rsid w:val="004047BF"/>
    <w:rsid w:val="00416BA2"/>
    <w:rsid w:val="00420E09"/>
    <w:rsid w:val="004246FB"/>
    <w:rsid w:val="00441679"/>
    <w:rsid w:val="004428AF"/>
    <w:rsid w:val="00454A73"/>
    <w:rsid w:val="004560A1"/>
    <w:rsid w:val="00457669"/>
    <w:rsid w:val="004726DE"/>
    <w:rsid w:val="0047312C"/>
    <w:rsid w:val="004A10D6"/>
    <w:rsid w:val="004A277F"/>
    <w:rsid w:val="004B579C"/>
    <w:rsid w:val="004F6FF8"/>
    <w:rsid w:val="00501E26"/>
    <w:rsid w:val="00502557"/>
    <w:rsid w:val="005065DC"/>
    <w:rsid w:val="00524107"/>
    <w:rsid w:val="005273AE"/>
    <w:rsid w:val="00535152"/>
    <w:rsid w:val="00536872"/>
    <w:rsid w:val="005467BA"/>
    <w:rsid w:val="005657E1"/>
    <w:rsid w:val="005810BD"/>
    <w:rsid w:val="00591020"/>
    <w:rsid w:val="005931ED"/>
    <w:rsid w:val="00593ACC"/>
    <w:rsid w:val="00593D54"/>
    <w:rsid w:val="005953F9"/>
    <w:rsid w:val="0059738A"/>
    <w:rsid w:val="005A1D3A"/>
    <w:rsid w:val="005A1EEF"/>
    <w:rsid w:val="005A4A8E"/>
    <w:rsid w:val="005B239E"/>
    <w:rsid w:val="005B3699"/>
    <w:rsid w:val="005C18EA"/>
    <w:rsid w:val="005C7D44"/>
    <w:rsid w:val="005D7657"/>
    <w:rsid w:val="005D7E56"/>
    <w:rsid w:val="005E1AA2"/>
    <w:rsid w:val="005F545A"/>
    <w:rsid w:val="00602492"/>
    <w:rsid w:val="0060401F"/>
    <w:rsid w:val="00622730"/>
    <w:rsid w:val="0064083D"/>
    <w:rsid w:val="00646373"/>
    <w:rsid w:val="00646AD5"/>
    <w:rsid w:val="00667504"/>
    <w:rsid w:val="006706AF"/>
    <w:rsid w:val="00675A95"/>
    <w:rsid w:val="006831ED"/>
    <w:rsid w:val="00691EFE"/>
    <w:rsid w:val="006A06FA"/>
    <w:rsid w:val="006A66B1"/>
    <w:rsid w:val="006B0E00"/>
    <w:rsid w:val="006C5B11"/>
    <w:rsid w:val="006D4969"/>
    <w:rsid w:val="006D604E"/>
    <w:rsid w:val="006D7417"/>
    <w:rsid w:val="006E4526"/>
    <w:rsid w:val="006F2BDD"/>
    <w:rsid w:val="006F7941"/>
    <w:rsid w:val="00705AB2"/>
    <w:rsid w:val="00707FC6"/>
    <w:rsid w:val="00714117"/>
    <w:rsid w:val="007150C9"/>
    <w:rsid w:val="00720210"/>
    <w:rsid w:val="00721C71"/>
    <w:rsid w:val="00745B17"/>
    <w:rsid w:val="007468D4"/>
    <w:rsid w:val="00755081"/>
    <w:rsid w:val="00756DAA"/>
    <w:rsid w:val="00761EB3"/>
    <w:rsid w:val="00780E74"/>
    <w:rsid w:val="007A0027"/>
    <w:rsid w:val="007A44F2"/>
    <w:rsid w:val="007A7AD4"/>
    <w:rsid w:val="007A7F92"/>
    <w:rsid w:val="007B3DB3"/>
    <w:rsid w:val="007B51F7"/>
    <w:rsid w:val="007C031B"/>
    <w:rsid w:val="007D233D"/>
    <w:rsid w:val="007D2380"/>
    <w:rsid w:val="007D7D3E"/>
    <w:rsid w:val="007E4E75"/>
    <w:rsid w:val="007E5CB0"/>
    <w:rsid w:val="007E7B93"/>
    <w:rsid w:val="00806299"/>
    <w:rsid w:val="008155C3"/>
    <w:rsid w:val="008303E6"/>
    <w:rsid w:val="00830B13"/>
    <w:rsid w:val="00831154"/>
    <w:rsid w:val="00840115"/>
    <w:rsid w:val="008426EF"/>
    <w:rsid w:val="0085153A"/>
    <w:rsid w:val="00851540"/>
    <w:rsid w:val="008518B6"/>
    <w:rsid w:val="008564ED"/>
    <w:rsid w:val="00856686"/>
    <w:rsid w:val="00875050"/>
    <w:rsid w:val="008773E4"/>
    <w:rsid w:val="0089648F"/>
    <w:rsid w:val="008B2BB3"/>
    <w:rsid w:val="008C5A1E"/>
    <w:rsid w:val="008D3D2D"/>
    <w:rsid w:val="008E511C"/>
    <w:rsid w:val="008F548F"/>
    <w:rsid w:val="008F5D78"/>
    <w:rsid w:val="0090228B"/>
    <w:rsid w:val="00902996"/>
    <w:rsid w:val="00907D0F"/>
    <w:rsid w:val="0092076D"/>
    <w:rsid w:val="00924C7B"/>
    <w:rsid w:val="00926326"/>
    <w:rsid w:val="009377CF"/>
    <w:rsid w:val="00941352"/>
    <w:rsid w:val="00952F15"/>
    <w:rsid w:val="009533E9"/>
    <w:rsid w:val="00954C9A"/>
    <w:rsid w:val="00956E8D"/>
    <w:rsid w:val="00961F67"/>
    <w:rsid w:val="00964BC7"/>
    <w:rsid w:val="009658F0"/>
    <w:rsid w:val="00966E52"/>
    <w:rsid w:val="00973BA3"/>
    <w:rsid w:val="00973FC2"/>
    <w:rsid w:val="00980504"/>
    <w:rsid w:val="0098245C"/>
    <w:rsid w:val="00983EB0"/>
    <w:rsid w:val="009A1219"/>
    <w:rsid w:val="009A40E0"/>
    <w:rsid w:val="009B1908"/>
    <w:rsid w:val="009B2F16"/>
    <w:rsid w:val="009B4BD6"/>
    <w:rsid w:val="009B4C37"/>
    <w:rsid w:val="009C71E0"/>
    <w:rsid w:val="009E6099"/>
    <w:rsid w:val="00A048CE"/>
    <w:rsid w:val="00A103D2"/>
    <w:rsid w:val="00A13BD7"/>
    <w:rsid w:val="00A15E6B"/>
    <w:rsid w:val="00A30959"/>
    <w:rsid w:val="00A330C9"/>
    <w:rsid w:val="00A332A2"/>
    <w:rsid w:val="00A405FA"/>
    <w:rsid w:val="00A40BDE"/>
    <w:rsid w:val="00A42749"/>
    <w:rsid w:val="00A5138C"/>
    <w:rsid w:val="00A60B27"/>
    <w:rsid w:val="00A6227F"/>
    <w:rsid w:val="00A63199"/>
    <w:rsid w:val="00A72E25"/>
    <w:rsid w:val="00A73FF4"/>
    <w:rsid w:val="00A777D8"/>
    <w:rsid w:val="00A87924"/>
    <w:rsid w:val="00A904A4"/>
    <w:rsid w:val="00A90A33"/>
    <w:rsid w:val="00A947B7"/>
    <w:rsid w:val="00A965A6"/>
    <w:rsid w:val="00AA06FF"/>
    <w:rsid w:val="00AA0EDC"/>
    <w:rsid w:val="00AA0FC0"/>
    <w:rsid w:val="00AB5E04"/>
    <w:rsid w:val="00AC70B3"/>
    <w:rsid w:val="00AD68F0"/>
    <w:rsid w:val="00AD7613"/>
    <w:rsid w:val="00AE0FC0"/>
    <w:rsid w:val="00AE31CB"/>
    <w:rsid w:val="00AF2823"/>
    <w:rsid w:val="00B02587"/>
    <w:rsid w:val="00B10F52"/>
    <w:rsid w:val="00B12330"/>
    <w:rsid w:val="00B13630"/>
    <w:rsid w:val="00B1730C"/>
    <w:rsid w:val="00B213A0"/>
    <w:rsid w:val="00B47A1E"/>
    <w:rsid w:val="00B50661"/>
    <w:rsid w:val="00B62125"/>
    <w:rsid w:val="00B65AFA"/>
    <w:rsid w:val="00B94EAA"/>
    <w:rsid w:val="00B96091"/>
    <w:rsid w:val="00BA1068"/>
    <w:rsid w:val="00BA293B"/>
    <w:rsid w:val="00BA499B"/>
    <w:rsid w:val="00BB5066"/>
    <w:rsid w:val="00BD4099"/>
    <w:rsid w:val="00BD5B5C"/>
    <w:rsid w:val="00BE4F59"/>
    <w:rsid w:val="00BF1659"/>
    <w:rsid w:val="00BF5248"/>
    <w:rsid w:val="00C01575"/>
    <w:rsid w:val="00C04A6E"/>
    <w:rsid w:val="00C07ABE"/>
    <w:rsid w:val="00C12522"/>
    <w:rsid w:val="00C13720"/>
    <w:rsid w:val="00C16F55"/>
    <w:rsid w:val="00C20AD9"/>
    <w:rsid w:val="00C25A28"/>
    <w:rsid w:val="00C44CA0"/>
    <w:rsid w:val="00C623DE"/>
    <w:rsid w:val="00C73B7F"/>
    <w:rsid w:val="00C769B4"/>
    <w:rsid w:val="00C82159"/>
    <w:rsid w:val="00C822C9"/>
    <w:rsid w:val="00C90B59"/>
    <w:rsid w:val="00C95A49"/>
    <w:rsid w:val="00CA153E"/>
    <w:rsid w:val="00CA2255"/>
    <w:rsid w:val="00CB19A6"/>
    <w:rsid w:val="00CB33DB"/>
    <w:rsid w:val="00CB3651"/>
    <w:rsid w:val="00CB7469"/>
    <w:rsid w:val="00CC0BC3"/>
    <w:rsid w:val="00CC6A43"/>
    <w:rsid w:val="00CD4732"/>
    <w:rsid w:val="00CD67B3"/>
    <w:rsid w:val="00CE4343"/>
    <w:rsid w:val="00CE55D2"/>
    <w:rsid w:val="00CE60F1"/>
    <w:rsid w:val="00CE6D1B"/>
    <w:rsid w:val="00CE7172"/>
    <w:rsid w:val="00CF4267"/>
    <w:rsid w:val="00CF7349"/>
    <w:rsid w:val="00D07092"/>
    <w:rsid w:val="00D101F0"/>
    <w:rsid w:val="00D10887"/>
    <w:rsid w:val="00D137E5"/>
    <w:rsid w:val="00D14D7C"/>
    <w:rsid w:val="00D162AE"/>
    <w:rsid w:val="00D17D5E"/>
    <w:rsid w:val="00D42093"/>
    <w:rsid w:val="00D477FE"/>
    <w:rsid w:val="00D503CB"/>
    <w:rsid w:val="00D509EB"/>
    <w:rsid w:val="00D66F3C"/>
    <w:rsid w:val="00D72643"/>
    <w:rsid w:val="00D86108"/>
    <w:rsid w:val="00D94744"/>
    <w:rsid w:val="00DA08B9"/>
    <w:rsid w:val="00DA250B"/>
    <w:rsid w:val="00DC30F7"/>
    <w:rsid w:val="00DD216D"/>
    <w:rsid w:val="00DD34D7"/>
    <w:rsid w:val="00DE361C"/>
    <w:rsid w:val="00DF60A7"/>
    <w:rsid w:val="00E02C66"/>
    <w:rsid w:val="00E05A94"/>
    <w:rsid w:val="00E22C2D"/>
    <w:rsid w:val="00E24991"/>
    <w:rsid w:val="00E25584"/>
    <w:rsid w:val="00E26C06"/>
    <w:rsid w:val="00E3122A"/>
    <w:rsid w:val="00E31396"/>
    <w:rsid w:val="00E414F4"/>
    <w:rsid w:val="00E52377"/>
    <w:rsid w:val="00E53F7D"/>
    <w:rsid w:val="00E569A2"/>
    <w:rsid w:val="00E60BCC"/>
    <w:rsid w:val="00E657BE"/>
    <w:rsid w:val="00E67286"/>
    <w:rsid w:val="00E714CC"/>
    <w:rsid w:val="00E85FDB"/>
    <w:rsid w:val="00E86E40"/>
    <w:rsid w:val="00E9026B"/>
    <w:rsid w:val="00EA17DE"/>
    <w:rsid w:val="00EB4ADB"/>
    <w:rsid w:val="00EC52DC"/>
    <w:rsid w:val="00ED113B"/>
    <w:rsid w:val="00ED3949"/>
    <w:rsid w:val="00F00248"/>
    <w:rsid w:val="00F00A56"/>
    <w:rsid w:val="00F10506"/>
    <w:rsid w:val="00F11100"/>
    <w:rsid w:val="00F200B9"/>
    <w:rsid w:val="00F255BF"/>
    <w:rsid w:val="00F2687B"/>
    <w:rsid w:val="00F34522"/>
    <w:rsid w:val="00F371D8"/>
    <w:rsid w:val="00F45CA8"/>
    <w:rsid w:val="00F46567"/>
    <w:rsid w:val="00F51DAF"/>
    <w:rsid w:val="00F55319"/>
    <w:rsid w:val="00F55C8B"/>
    <w:rsid w:val="00F6089C"/>
    <w:rsid w:val="00F72870"/>
    <w:rsid w:val="00F81757"/>
    <w:rsid w:val="00F8436E"/>
    <w:rsid w:val="00F937B3"/>
    <w:rsid w:val="00FA3B7C"/>
    <w:rsid w:val="00FB36EA"/>
    <w:rsid w:val="00FC10D3"/>
    <w:rsid w:val="00FC3F82"/>
    <w:rsid w:val="00FD1D07"/>
    <w:rsid w:val="00FE4192"/>
    <w:rsid w:val="00FE4233"/>
    <w:rsid w:val="00FF10EE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00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B579C"/>
    <w:pPr>
      <w:spacing w:after="0" w:line="240" w:lineRule="auto"/>
      <w:ind w:left="567" w:right="992" w:firstLine="3"/>
      <w:jc w:val="center"/>
    </w:pPr>
    <w:rPr>
      <w:rFonts w:ascii="Arial" w:eastAsia="Times New Roman" w:hAnsi="Arial" w:cs="Arabic Transparent"/>
      <w:b/>
      <w:bCs/>
      <w:sz w:val="32"/>
      <w:szCs w:val="32"/>
      <w:lang w:bidi="ar-DZ"/>
    </w:rPr>
  </w:style>
  <w:style w:type="character" w:customStyle="1" w:styleId="TitreCar">
    <w:name w:val="Titre Car"/>
    <w:basedOn w:val="Policepardfaut"/>
    <w:link w:val="Titre"/>
    <w:rsid w:val="004B579C"/>
    <w:rPr>
      <w:rFonts w:ascii="Arial" w:eastAsia="Times New Roman" w:hAnsi="Arial" w:cs="Arabic Transparent"/>
      <w:b/>
      <w:bCs/>
      <w:sz w:val="32"/>
      <w:szCs w:val="32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3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4A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863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63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63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63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6391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07092"/>
    <w:rPr>
      <w:color w:val="808080"/>
    </w:rPr>
  </w:style>
  <w:style w:type="character" w:customStyle="1" w:styleId="Style1">
    <w:name w:val="Style1"/>
    <w:basedOn w:val="Policepardfaut"/>
    <w:uiPriority w:val="1"/>
    <w:rsid w:val="00130E5B"/>
    <w:rPr>
      <w:rFonts w:ascii="Simplified Arabic" w:hAnsi="Simplified Arabic"/>
      <w:color w:val="000000" w:themeColor="text1"/>
      <w:sz w:val="24"/>
    </w:rPr>
  </w:style>
  <w:style w:type="character" w:customStyle="1" w:styleId="Style2">
    <w:name w:val="Style2"/>
    <w:basedOn w:val="Style1"/>
    <w:uiPriority w:val="1"/>
    <w:rsid w:val="00130E5B"/>
    <w:rPr>
      <w:rFonts w:ascii="Simplified Arabic" w:hAnsi="Simplified Arabic"/>
      <w:color w:val="000000" w:themeColor="text1"/>
      <w:sz w:val="24"/>
    </w:rPr>
  </w:style>
  <w:style w:type="character" w:customStyle="1" w:styleId="Style3">
    <w:name w:val="Style3"/>
    <w:basedOn w:val="Policepardfaut"/>
    <w:uiPriority w:val="1"/>
    <w:rsid w:val="00A73FF4"/>
    <w:rPr>
      <w:rFonts w:ascii="Simplified Arabic" w:hAnsi="Simplified Arabic"/>
      <w:b/>
      <w:color w:val="000000" w:themeColor="text1"/>
      <w:sz w:val="24"/>
    </w:rPr>
  </w:style>
  <w:style w:type="character" w:customStyle="1" w:styleId="Style4">
    <w:name w:val="Style4"/>
    <w:basedOn w:val="Policepardfaut"/>
    <w:uiPriority w:val="1"/>
    <w:qFormat/>
    <w:rsid w:val="00A73FF4"/>
    <w:rPr>
      <w:rFonts w:ascii="Simplified Arabic" w:hAnsi="Simplified Arabic" w:cs="Simplified Arabic"/>
      <w:b/>
      <w:color w:val="000000" w:themeColor="text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1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07D"/>
  </w:style>
  <w:style w:type="paragraph" w:styleId="Pieddepage">
    <w:name w:val="footer"/>
    <w:basedOn w:val="Normal"/>
    <w:link w:val="PieddepageCar"/>
    <w:uiPriority w:val="99"/>
    <w:unhideWhenUsed/>
    <w:rsid w:val="0001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07D"/>
  </w:style>
  <w:style w:type="table" w:styleId="Grilledutableau">
    <w:name w:val="Table Grid"/>
    <w:basedOn w:val="TableauNormal"/>
    <w:uiPriority w:val="59"/>
    <w:rsid w:val="000F7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">
    <w:name w:val="Style5"/>
    <w:basedOn w:val="Policepardfaut"/>
    <w:uiPriority w:val="1"/>
    <w:rsid w:val="00924C7B"/>
    <w:rPr>
      <w:b/>
    </w:rPr>
  </w:style>
  <w:style w:type="paragraph" w:customStyle="1" w:styleId="Style6">
    <w:name w:val="Style6"/>
    <w:basedOn w:val="Normal"/>
    <w:link w:val="Style6Car"/>
    <w:rsid w:val="007D23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4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yle6Car">
    <w:name w:val="Style6 Car"/>
    <w:basedOn w:val="Policepardfaut"/>
    <w:link w:val="Style6"/>
    <w:rsid w:val="007D233D"/>
  </w:style>
  <w:style w:type="character" w:customStyle="1" w:styleId="CitationintenseCar">
    <w:name w:val="Citation intense Car"/>
    <w:basedOn w:val="Policepardfaut"/>
    <w:link w:val="Citationintense"/>
    <w:uiPriority w:val="30"/>
    <w:rsid w:val="005F545A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5F545A"/>
    <w:rPr>
      <w:b/>
      <w:bCs/>
      <w:i/>
      <w:iCs/>
      <w:color w:val="4F81BD" w:themeColor="accent1"/>
    </w:rPr>
  </w:style>
  <w:style w:type="character" w:customStyle="1" w:styleId="Style7">
    <w:name w:val="Style7"/>
    <w:basedOn w:val="Policepardfaut"/>
    <w:uiPriority w:val="1"/>
    <w:rsid w:val="005F545A"/>
    <w:rPr>
      <w:rFonts w:asciiTheme="majorHAnsi" w:hAnsiTheme="majorHAnsi"/>
      <w:b/>
    </w:rPr>
  </w:style>
  <w:style w:type="character" w:customStyle="1" w:styleId="Style8">
    <w:name w:val="Style8"/>
    <w:basedOn w:val="Policepardfaut"/>
    <w:uiPriority w:val="1"/>
    <w:rsid w:val="009A40E0"/>
    <w:rPr>
      <w:color w:val="FF0000"/>
    </w:rPr>
  </w:style>
  <w:style w:type="character" w:customStyle="1" w:styleId="Style9">
    <w:name w:val="Style9"/>
    <w:basedOn w:val="Policepardfaut"/>
    <w:uiPriority w:val="1"/>
    <w:rsid w:val="00FF2D99"/>
    <w:rPr>
      <w:color w:val="000000" w:themeColor="text1"/>
    </w:rPr>
  </w:style>
  <w:style w:type="character" w:customStyle="1" w:styleId="Style10">
    <w:name w:val="Style10"/>
    <w:basedOn w:val="Policepardfaut"/>
    <w:uiPriority w:val="1"/>
    <w:rsid w:val="00D17D5E"/>
    <w:rPr>
      <w:b/>
    </w:rPr>
  </w:style>
  <w:style w:type="character" w:customStyle="1" w:styleId="Style11">
    <w:name w:val="Style11"/>
    <w:basedOn w:val="Policepardfaut"/>
    <w:uiPriority w:val="1"/>
    <w:rsid w:val="00D17D5E"/>
    <w:rPr>
      <w:b/>
    </w:rPr>
  </w:style>
  <w:style w:type="character" w:customStyle="1" w:styleId="Style12">
    <w:name w:val="Style12"/>
    <w:basedOn w:val="Policepardfaut"/>
    <w:uiPriority w:val="1"/>
    <w:rsid w:val="00D17D5E"/>
    <w:rPr>
      <w:color w:val="auto"/>
    </w:rPr>
  </w:style>
  <w:style w:type="character" w:customStyle="1" w:styleId="Style13">
    <w:name w:val="Style13"/>
    <w:basedOn w:val="Policepardfaut"/>
    <w:uiPriority w:val="1"/>
    <w:rsid w:val="00D1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B579C"/>
    <w:pPr>
      <w:spacing w:after="0" w:line="240" w:lineRule="auto"/>
      <w:ind w:left="567" w:right="992" w:firstLine="3"/>
      <w:jc w:val="center"/>
    </w:pPr>
    <w:rPr>
      <w:rFonts w:ascii="Arial" w:eastAsia="Times New Roman" w:hAnsi="Arial" w:cs="Arabic Transparent"/>
      <w:b/>
      <w:bCs/>
      <w:sz w:val="32"/>
      <w:szCs w:val="32"/>
      <w:lang w:bidi="ar-DZ"/>
    </w:rPr>
  </w:style>
  <w:style w:type="character" w:customStyle="1" w:styleId="TitreCar">
    <w:name w:val="Titre Car"/>
    <w:basedOn w:val="Policepardfaut"/>
    <w:link w:val="Titre"/>
    <w:rsid w:val="004B579C"/>
    <w:rPr>
      <w:rFonts w:ascii="Arial" w:eastAsia="Times New Roman" w:hAnsi="Arial" w:cs="Arabic Transparent"/>
      <w:b/>
      <w:bCs/>
      <w:sz w:val="32"/>
      <w:szCs w:val="32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3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4A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863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63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63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63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6391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07092"/>
    <w:rPr>
      <w:color w:val="808080"/>
    </w:rPr>
  </w:style>
  <w:style w:type="character" w:customStyle="1" w:styleId="Style1">
    <w:name w:val="Style1"/>
    <w:basedOn w:val="Policepardfaut"/>
    <w:uiPriority w:val="1"/>
    <w:rsid w:val="00130E5B"/>
    <w:rPr>
      <w:rFonts w:ascii="Simplified Arabic" w:hAnsi="Simplified Arabic"/>
      <w:color w:val="000000" w:themeColor="text1"/>
      <w:sz w:val="24"/>
    </w:rPr>
  </w:style>
  <w:style w:type="character" w:customStyle="1" w:styleId="Style2">
    <w:name w:val="Style2"/>
    <w:basedOn w:val="Style1"/>
    <w:uiPriority w:val="1"/>
    <w:rsid w:val="00130E5B"/>
    <w:rPr>
      <w:rFonts w:ascii="Simplified Arabic" w:hAnsi="Simplified Arabic"/>
      <w:color w:val="000000" w:themeColor="text1"/>
      <w:sz w:val="24"/>
    </w:rPr>
  </w:style>
  <w:style w:type="character" w:customStyle="1" w:styleId="Style3">
    <w:name w:val="Style3"/>
    <w:basedOn w:val="Policepardfaut"/>
    <w:uiPriority w:val="1"/>
    <w:rsid w:val="00A73FF4"/>
    <w:rPr>
      <w:rFonts w:ascii="Simplified Arabic" w:hAnsi="Simplified Arabic"/>
      <w:b/>
      <w:color w:val="000000" w:themeColor="text1"/>
      <w:sz w:val="24"/>
    </w:rPr>
  </w:style>
  <w:style w:type="character" w:customStyle="1" w:styleId="Style4">
    <w:name w:val="Style4"/>
    <w:basedOn w:val="Policepardfaut"/>
    <w:uiPriority w:val="1"/>
    <w:qFormat/>
    <w:rsid w:val="00A73FF4"/>
    <w:rPr>
      <w:rFonts w:ascii="Simplified Arabic" w:hAnsi="Simplified Arabic" w:cs="Simplified Arabic"/>
      <w:b/>
      <w:color w:val="000000" w:themeColor="text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1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07D"/>
  </w:style>
  <w:style w:type="paragraph" w:styleId="Pieddepage">
    <w:name w:val="footer"/>
    <w:basedOn w:val="Normal"/>
    <w:link w:val="PieddepageCar"/>
    <w:uiPriority w:val="99"/>
    <w:unhideWhenUsed/>
    <w:rsid w:val="0001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07D"/>
  </w:style>
  <w:style w:type="table" w:styleId="Grilledutableau">
    <w:name w:val="Table Grid"/>
    <w:basedOn w:val="TableauNormal"/>
    <w:uiPriority w:val="59"/>
    <w:rsid w:val="000F7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">
    <w:name w:val="Style5"/>
    <w:basedOn w:val="Policepardfaut"/>
    <w:uiPriority w:val="1"/>
    <w:rsid w:val="00924C7B"/>
    <w:rPr>
      <w:b/>
    </w:rPr>
  </w:style>
  <w:style w:type="paragraph" w:customStyle="1" w:styleId="Style6">
    <w:name w:val="Style6"/>
    <w:basedOn w:val="Normal"/>
    <w:link w:val="Style6Car"/>
    <w:rsid w:val="007D23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4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yle6Car">
    <w:name w:val="Style6 Car"/>
    <w:basedOn w:val="Policepardfaut"/>
    <w:link w:val="Style6"/>
    <w:rsid w:val="007D233D"/>
  </w:style>
  <w:style w:type="character" w:customStyle="1" w:styleId="CitationintenseCar">
    <w:name w:val="Citation intense Car"/>
    <w:basedOn w:val="Policepardfaut"/>
    <w:link w:val="Citationintense"/>
    <w:uiPriority w:val="30"/>
    <w:rsid w:val="005F545A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5F545A"/>
    <w:rPr>
      <w:b/>
      <w:bCs/>
      <w:i/>
      <w:iCs/>
      <w:color w:val="4F81BD" w:themeColor="accent1"/>
    </w:rPr>
  </w:style>
  <w:style w:type="character" w:customStyle="1" w:styleId="Style7">
    <w:name w:val="Style7"/>
    <w:basedOn w:val="Policepardfaut"/>
    <w:uiPriority w:val="1"/>
    <w:rsid w:val="005F545A"/>
    <w:rPr>
      <w:rFonts w:asciiTheme="majorHAnsi" w:hAnsiTheme="majorHAnsi"/>
      <w:b/>
    </w:rPr>
  </w:style>
  <w:style w:type="character" w:customStyle="1" w:styleId="Style8">
    <w:name w:val="Style8"/>
    <w:basedOn w:val="Policepardfaut"/>
    <w:uiPriority w:val="1"/>
    <w:rsid w:val="009A40E0"/>
    <w:rPr>
      <w:color w:val="FF0000"/>
    </w:rPr>
  </w:style>
  <w:style w:type="character" w:customStyle="1" w:styleId="Style9">
    <w:name w:val="Style9"/>
    <w:basedOn w:val="Policepardfaut"/>
    <w:uiPriority w:val="1"/>
    <w:rsid w:val="00FF2D99"/>
    <w:rPr>
      <w:color w:val="000000" w:themeColor="text1"/>
    </w:rPr>
  </w:style>
  <w:style w:type="character" w:customStyle="1" w:styleId="Style10">
    <w:name w:val="Style10"/>
    <w:basedOn w:val="Policepardfaut"/>
    <w:uiPriority w:val="1"/>
    <w:rsid w:val="00D17D5E"/>
    <w:rPr>
      <w:b/>
    </w:rPr>
  </w:style>
  <w:style w:type="character" w:customStyle="1" w:styleId="Style11">
    <w:name w:val="Style11"/>
    <w:basedOn w:val="Policepardfaut"/>
    <w:uiPriority w:val="1"/>
    <w:rsid w:val="00D17D5E"/>
    <w:rPr>
      <w:b/>
    </w:rPr>
  </w:style>
  <w:style w:type="character" w:customStyle="1" w:styleId="Style12">
    <w:name w:val="Style12"/>
    <w:basedOn w:val="Policepardfaut"/>
    <w:uiPriority w:val="1"/>
    <w:rsid w:val="00D17D5E"/>
    <w:rPr>
      <w:color w:val="auto"/>
    </w:rPr>
  </w:style>
  <w:style w:type="character" w:customStyle="1" w:styleId="Style13">
    <w:name w:val="Style13"/>
    <w:basedOn w:val="Policepardfaut"/>
    <w:uiPriority w:val="1"/>
    <w:rsid w:val="00D1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1575;&#1604;&#1593;&#1602;&#1583;%20&#1575;&#1604;&#1580;&#1583;&#1610;&#1583;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C286EC301847289101310F00E0E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7404F-AD48-4C4F-9B16-0E8526E9C523}"/>
      </w:docPartPr>
      <w:docPartBody>
        <w:p w:rsidR="00203527" w:rsidRDefault="009C097A">
          <w:pPr>
            <w:pStyle w:val="4CC286EC301847289101310F00E0EED0"/>
          </w:pPr>
          <w:r w:rsidRPr="00FA325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750EC-6FF0-4F9B-B443-C36244CF404B}"/>
      </w:docPartPr>
      <w:docPartBody>
        <w:p w:rsidR="005C2CDA" w:rsidRDefault="005C2CDA">
          <w:r w:rsidRPr="00F24C2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DDFB6D94814D48BFC0A81D3EEA4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246C4-9066-4D2E-AB33-B514092CCCFE}"/>
      </w:docPartPr>
      <w:docPartBody>
        <w:p w:rsidR="005C2CDA" w:rsidRDefault="005C2CDA" w:rsidP="005C2CDA">
          <w:pPr>
            <w:pStyle w:val="FFDDFB6D94814D48BFC0A81D3EEA46544"/>
          </w:pPr>
          <w:r>
            <w:rPr>
              <w:rStyle w:val="Textedelespacerserv"/>
              <w:rFonts w:hint="cs"/>
              <w:rtl/>
            </w:rPr>
            <w:t>.........................................................................................................</w:t>
          </w:r>
          <w:r w:rsidRPr="00F24C21">
            <w:rPr>
              <w:rStyle w:val="Textedelespacerserv"/>
            </w:rPr>
            <w:t>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79BA9-7FB3-49BE-92D6-E22CC6EB8906}"/>
      </w:docPartPr>
      <w:docPartBody>
        <w:p w:rsidR="00CF7C78" w:rsidRDefault="007E73E2">
          <w:r w:rsidRPr="00410B0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A7B70D48764C20BC68732A8B1D3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E79BC-480D-4FDA-A99F-3F13E4DB9D97}"/>
      </w:docPartPr>
      <w:docPartBody>
        <w:p w:rsidR="00CF7C78" w:rsidRDefault="00CA17B5" w:rsidP="00CA17B5">
          <w:pPr>
            <w:pStyle w:val="4DA7B70D48764C20BC68732A8B1D37BD14"/>
          </w:pPr>
          <w:r w:rsidRPr="00E25584">
            <w:rPr>
              <w:rStyle w:val="Textedelespacerserv"/>
              <w:rFonts w:asciiTheme="majorBidi" w:hAnsiTheme="majorBidi" w:cstheme="majorBidi"/>
              <w:b/>
              <w:bCs/>
              <w:sz w:val="24"/>
              <w:szCs w:val="24"/>
            </w:rPr>
            <w:t>Choisissez un élément.</w:t>
          </w:r>
        </w:p>
      </w:docPartBody>
    </w:docPart>
    <w:docPart>
      <w:docPartPr>
        <w:name w:val="8937D3CCA2214C22AA26D46FE3D42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C5B38-DB3B-4232-8033-359E2D122579}"/>
      </w:docPartPr>
      <w:docPartBody>
        <w:p w:rsidR="00CF7C78" w:rsidRDefault="007E73E2" w:rsidP="007E73E2">
          <w:pPr>
            <w:pStyle w:val="8937D3CCA2214C22AA26D46FE3D4258F"/>
          </w:pPr>
          <w:r w:rsidRPr="00410B0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D0F089A5964ECD8A10702F90536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86BBA-8FB5-424D-8502-F26D6A15D08F}"/>
      </w:docPartPr>
      <w:docPartBody>
        <w:p w:rsidR="00CF7C78" w:rsidRDefault="00CA17B5" w:rsidP="00CA17B5">
          <w:pPr>
            <w:pStyle w:val="65D0F089A5964ECD8A10702F90536F6514"/>
          </w:pPr>
          <w:r w:rsidRPr="00BF5248">
            <w:rPr>
              <w:rStyle w:val="Textedelespacerserv"/>
              <w:rFonts w:asciiTheme="majorBidi" w:hAnsiTheme="majorBidi" w:cstheme="majorBidi"/>
              <w:b/>
              <w:bCs/>
              <w:color w:val="FF0000"/>
              <w:sz w:val="24"/>
              <w:szCs w:val="24"/>
            </w:rPr>
            <w:t>Choisissez un élément.</w:t>
          </w:r>
        </w:p>
      </w:docPartBody>
    </w:docPart>
    <w:docPart>
      <w:docPartPr>
        <w:name w:val="406C53A0BEB6437ABC53E5F81FAA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90756-AC15-4C16-B73D-24F828FD8E8E}"/>
      </w:docPartPr>
      <w:docPartBody>
        <w:p w:rsidR="00CF7C78" w:rsidRDefault="00CA17B5" w:rsidP="00CA17B5">
          <w:pPr>
            <w:pStyle w:val="406C53A0BEB6437ABC53E5F81FAA712914"/>
          </w:pPr>
          <w:r w:rsidRPr="00BF5248">
            <w:rPr>
              <w:rStyle w:val="Textedelespacerserv"/>
              <w:rFonts w:asciiTheme="majorBidi" w:hAnsiTheme="majorBidi" w:cstheme="majorBidi"/>
              <w:b/>
              <w:bCs/>
              <w:color w:val="FF0000"/>
              <w:sz w:val="24"/>
              <w:szCs w:val="24"/>
            </w:rPr>
            <w:t>Choisissez un élément.</w:t>
          </w:r>
        </w:p>
      </w:docPartBody>
    </w:docPart>
    <w:docPart>
      <w:docPartPr>
        <w:name w:val="9366029E7C2845588242F0A1DBEF4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57594-108F-46E3-A5A2-A656EAA3DC93}"/>
      </w:docPartPr>
      <w:docPartBody>
        <w:p w:rsidR="00CF7C78" w:rsidRDefault="00CA17B5" w:rsidP="00CA17B5">
          <w:pPr>
            <w:pStyle w:val="9366029E7C2845588242F0A1DBEF4D8A14"/>
          </w:pPr>
          <w:r w:rsidRPr="00E25584">
            <w:rPr>
              <w:rStyle w:val="Textedelespacerserv"/>
              <w:rFonts w:asciiTheme="majorBidi" w:hAnsiTheme="majorBidi" w:cstheme="majorBidi"/>
              <w:b/>
              <w:bCs/>
              <w:sz w:val="24"/>
              <w:szCs w:val="24"/>
            </w:rPr>
            <w:t>Choisissez un élément.</w:t>
          </w:r>
        </w:p>
      </w:docPartBody>
    </w:docPart>
    <w:docPart>
      <w:docPartPr>
        <w:name w:val="741CCB89009045319C63295B20642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F5E5B-BCC7-418B-8922-CD0210895D5C}"/>
      </w:docPartPr>
      <w:docPartBody>
        <w:p w:rsidR="00CF7C78" w:rsidRDefault="00CA17B5" w:rsidP="00CA17B5">
          <w:pPr>
            <w:pStyle w:val="741CCB89009045319C63295B2064235B14"/>
          </w:pPr>
          <w:r w:rsidRPr="00E25584">
            <w:rPr>
              <w:rStyle w:val="Textedelespacerserv"/>
              <w:rFonts w:asciiTheme="majorBidi" w:hAnsiTheme="majorBidi" w:cstheme="majorBidi"/>
              <w:b/>
              <w:bCs/>
              <w:sz w:val="24"/>
              <w:szCs w:val="24"/>
            </w:rPr>
            <w:t>Choisissez un élément.</w:t>
          </w:r>
        </w:p>
      </w:docPartBody>
    </w:docPart>
    <w:docPart>
      <w:docPartPr>
        <w:name w:val="95A1D34F398940059F9B2C2A54DB8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C36A8-32B2-485E-8C23-5008FE827D43}"/>
      </w:docPartPr>
      <w:docPartBody>
        <w:p w:rsidR="00CF7C78" w:rsidRDefault="00CA17B5" w:rsidP="00CA17B5">
          <w:pPr>
            <w:pStyle w:val="95A1D34F398940059F9B2C2A54DB8A5D14"/>
          </w:pPr>
          <w:r w:rsidRPr="00E25584">
            <w:rPr>
              <w:rStyle w:val="Textedelespacerserv"/>
              <w:rFonts w:asciiTheme="majorBidi" w:hAnsiTheme="majorBidi" w:cstheme="majorBidi"/>
              <w:b/>
              <w:bCs/>
              <w:sz w:val="24"/>
              <w:szCs w:val="24"/>
            </w:rPr>
            <w:t>Choisissez un élément.</w:t>
          </w:r>
        </w:p>
      </w:docPartBody>
    </w:docPart>
    <w:docPart>
      <w:docPartPr>
        <w:name w:val="EF4DAEE8D9564F3AA7C732DFA6F52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81E51-3BD0-4280-B628-1EA1C19FEE25}"/>
      </w:docPartPr>
      <w:docPartBody>
        <w:p w:rsidR="00D258BE" w:rsidRDefault="00CA17B5" w:rsidP="00CA17B5">
          <w:pPr>
            <w:pStyle w:val="EF4DAEE8D9564F3AA7C732DFA6F526BA1"/>
          </w:pPr>
          <w:r w:rsidRPr="00D17D5E">
            <w:rPr>
              <w:lang w:bidi="ar-DZ"/>
            </w:rPr>
            <w:t>Choisissez un élément.</w:t>
          </w:r>
        </w:p>
      </w:docPartBody>
    </w:docPart>
    <w:docPart>
      <w:docPartPr>
        <w:name w:val="CD752937E174465981BE1473DC7A6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1715C-EAFD-4685-A98E-9DDC57814672}"/>
      </w:docPartPr>
      <w:docPartBody>
        <w:p w:rsidR="002746F7" w:rsidRDefault="007430F1" w:rsidP="007430F1">
          <w:pPr>
            <w:pStyle w:val="CD752937E174465981BE1473DC7A6D31"/>
          </w:pPr>
          <w:r w:rsidRPr="00410B0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24A482CB1341C0800A77C3ED168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BA722-7AFE-438D-98B7-FE64E90999C4}"/>
      </w:docPartPr>
      <w:docPartBody>
        <w:p w:rsidR="00BA0507" w:rsidRDefault="00341CD0" w:rsidP="00341CD0">
          <w:pPr>
            <w:pStyle w:val="4524A482CB1341C0800A77C3ED168FC9"/>
          </w:pPr>
          <w:r w:rsidRPr="00E25584">
            <w:rPr>
              <w:rStyle w:val="Textedelespacerserv"/>
              <w:rFonts w:asciiTheme="majorBidi" w:hAnsiTheme="majorBidi" w:cstheme="majorBidi"/>
              <w:b/>
              <w:bCs/>
              <w:sz w:val="24"/>
              <w:szCs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097A"/>
    <w:rsid w:val="00131140"/>
    <w:rsid w:val="0020173A"/>
    <w:rsid w:val="00203527"/>
    <w:rsid w:val="00253CA1"/>
    <w:rsid w:val="002746F7"/>
    <w:rsid w:val="0029047F"/>
    <w:rsid w:val="00291DEC"/>
    <w:rsid w:val="002B45F2"/>
    <w:rsid w:val="002C4636"/>
    <w:rsid w:val="00341CD0"/>
    <w:rsid w:val="003623F2"/>
    <w:rsid w:val="00385388"/>
    <w:rsid w:val="003A6BA0"/>
    <w:rsid w:val="003F095E"/>
    <w:rsid w:val="0047449E"/>
    <w:rsid w:val="004B50A1"/>
    <w:rsid w:val="004F4722"/>
    <w:rsid w:val="00520BE1"/>
    <w:rsid w:val="005722DE"/>
    <w:rsid w:val="005C2CDA"/>
    <w:rsid w:val="005D2363"/>
    <w:rsid w:val="00633821"/>
    <w:rsid w:val="006643F3"/>
    <w:rsid w:val="00677E14"/>
    <w:rsid w:val="0069052E"/>
    <w:rsid w:val="006A186E"/>
    <w:rsid w:val="007168BA"/>
    <w:rsid w:val="00734508"/>
    <w:rsid w:val="007430F1"/>
    <w:rsid w:val="00761183"/>
    <w:rsid w:val="007C58E7"/>
    <w:rsid w:val="007E73E2"/>
    <w:rsid w:val="0083613C"/>
    <w:rsid w:val="0087482E"/>
    <w:rsid w:val="00893DD9"/>
    <w:rsid w:val="008A5582"/>
    <w:rsid w:val="008C1888"/>
    <w:rsid w:val="008F3B05"/>
    <w:rsid w:val="009C097A"/>
    <w:rsid w:val="00B21BF0"/>
    <w:rsid w:val="00B37AC1"/>
    <w:rsid w:val="00B92190"/>
    <w:rsid w:val="00BA0507"/>
    <w:rsid w:val="00BC72E8"/>
    <w:rsid w:val="00C07963"/>
    <w:rsid w:val="00C23C4F"/>
    <w:rsid w:val="00C41A45"/>
    <w:rsid w:val="00C81B42"/>
    <w:rsid w:val="00C91172"/>
    <w:rsid w:val="00CA17B5"/>
    <w:rsid w:val="00CE11A1"/>
    <w:rsid w:val="00CF7C78"/>
    <w:rsid w:val="00D179EF"/>
    <w:rsid w:val="00D258BE"/>
    <w:rsid w:val="00D55633"/>
    <w:rsid w:val="00DC747C"/>
    <w:rsid w:val="00DF1DCB"/>
    <w:rsid w:val="00E10494"/>
    <w:rsid w:val="00E10CCC"/>
    <w:rsid w:val="00E25ED5"/>
    <w:rsid w:val="00E54240"/>
    <w:rsid w:val="00EB2DA5"/>
    <w:rsid w:val="00F52B72"/>
    <w:rsid w:val="00F92937"/>
    <w:rsid w:val="00FD4820"/>
    <w:rsid w:val="00FE4CD5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1CD0"/>
    <w:rPr>
      <w:color w:val="808080"/>
    </w:rPr>
  </w:style>
  <w:style w:type="paragraph" w:customStyle="1" w:styleId="4CC286EC301847289101310F00E0EED0">
    <w:name w:val="4CC286EC301847289101310F00E0EED0"/>
    <w:rsid w:val="0020173A"/>
  </w:style>
  <w:style w:type="paragraph" w:customStyle="1" w:styleId="FFDDFB6D94814D48BFC0A81D3EEA46544">
    <w:name w:val="FFDDFB6D94814D48BFC0A81D3EEA46544"/>
    <w:rsid w:val="005C2CDA"/>
    <w:pPr>
      <w:spacing w:after="200" w:line="276" w:lineRule="auto"/>
    </w:pPr>
  </w:style>
  <w:style w:type="paragraph" w:customStyle="1" w:styleId="8937D3CCA2214C22AA26D46FE3D4258F">
    <w:name w:val="8937D3CCA2214C22AA26D46FE3D4258F"/>
    <w:rsid w:val="007E73E2"/>
    <w:pPr>
      <w:spacing w:after="200" w:line="276" w:lineRule="auto"/>
    </w:pPr>
  </w:style>
  <w:style w:type="paragraph" w:customStyle="1" w:styleId="597AA4DE1C89424F81C9B21B2B1EC96310">
    <w:name w:val="597AA4DE1C89424F81C9B21B2B1EC96310"/>
    <w:rsid w:val="007E73E2"/>
    <w:pPr>
      <w:spacing w:after="200" w:line="276" w:lineRule="auto"/>
    </w:pPr>
  </w:style>
  <w:style w:type="paragraph" w:customStyle="1" w:styleId="4DA7B70D48764C20BC68732A8B1D37BD7">
    <w:name w:val="4DA7B70D48764C20BC68732A8B1D37BD7"/>
    <w:rsid w:val="007E73E2"/>
    <w:pPr>
      <w:spacing w:after="200" w:line="276" w:lineRule="auto"/>
    </w:pPr>
  </w:style>
  <w:style w:type="paragraph" w:customStyle="1" w:styleId="65D0F089A5964ECD8A10702F90536F655">
    <w:name w:val="65D0F089A5964ECD8A10702F90536F655"/>
    <w:rsid w:val="007E73E2"/>
    <w:pPr>
      <w:spacing w:after="200" w:line="276" w:lineRule="auto"/>
    </w:pPr>
  </w:style>
  <w:style w:type="paragraph" w:customStyle="1" w:styleId="406C53A0BEB6437ABC53E5F81FAA71295">
    <w:name w:val="406C53A0BEB6437ABC53E5F81FAA71295"/>
    <w:rsid w:val="007E73E2"/>
    <w:pPr>
      <w:spacing w:after="200" w:line="276" w:lineRule="auto"/>
    </w:pPr>
  </w:style>
  <w:style w:type="paragraph" w:customStyle="1" w:styleId="95A1D34F398940059F9B2C2A54DB8A5D2">
    <w:name w:val="95A1D34F398940059F9B2C2A54DB8A5D2"/>
    <w:rsid w:val="007E73E2"/>
    <w:pPr>
      <w:spacing w:after="200" w:line="276" w:lineRule="auto"/>
    </w:pPr>
  </w:style>
  <w:style w:type="paragraph" w:customStyle="1" w:styleId="D807C95ECEA34D048ED515AC00F152CA5">
    <w:name w:val="D807C95ECEA34D048ED515AC00F152CA5"/>
    <w:rsid w:val="007E73E2"/>
    <w:pPr>
      <w:spacing w:after="200" w:line="276" w:lineRule="auto"/>
    </w:pPr>
  </w:style>
  <w:style w:type="paragraph" w:customStyle="1" w:styleId="9366029E7C2845588242F0A1DBEF4D8A5">
    <w:name w:val="9366029E7C2845588242F0A1DBEF4D8A5"/>
    <w:rsid w:val="007E73E2"/>
    <w:pPr>
      <w:spacing w:after="200" w:line="276" w:lineRule="auto"/>
    </w:pPr>
  </w:style>
  <w:style w:type="paragraph" w:customStyle="1" w:styleId="741CCB89009045319C63295B2064235B5">
    <w:name w:val="741CCB89009045319C63295B2064235B5"/>
    <w:rsid w:val="007E73E2"/>
    <w:pPr>
      <w:spacing w:after="200" w:line="276" w:lineRule="auto"/>
    </w:pPr>
  </w:style>
  <w:style w:type="paragraph" w:customStyle="1" w:styleId="0FBFC11BC9F94A43824372C3036508B6">
    <w:name w:val="0FBFC11BC9F94A43824372C3036508B6"/>
    <w:rsid w:val="00CF7C78"/>
    <w:pPr>
      <w:spacing w:after="200" w:line="276" w:lineRule="auto"/>
    </w:pPr>
  </w:style>
  <w:style w:type="paragraph" w:customStyle="1" w:styleId="597AA4DE1C89424F81C9B21B2B1EC963">
    <w:name w:val="597AA4DE1C89424F81C9B21B2B1EC963"/>
    <w:rsid w:val="00C23C4F"/>
    <w:pPr>
      <w:spacing w:after="200" w:line="276" w:lineRule="auto"/>
    </w:pPr>
  </w:style>
  <w:style w:type="paragraph" w:customStyle="1" w:styleId="4DA7B70D48764C20BC68732A8B1D37BD">
    <w:name w:val="4DA7B70D48764C20BC68732A8B1D37BD"/>
    <w:rsid w:val="00C23C4F"/>
    <w:pPr>
      <w:spacing w:after="200" w:line="276" w:lineRule="auto"/>
    </w:pPr>
  </w:style>
  <w:style w:type="paragraph" w:customStyle="1" w:styleId="65D0F089A5964ECD8A10702F90536F65">
    <w:name w:val="65D0F089A5964ECD8A10702F90536F65"/>
    <w:rsid w:val="00C23C4F"/>
    <w:pPr>
      <w:spacing w:after="200" w:line="276" w:lineRule="auto"/>
    </w:pPr>
  </w:style>
  <w:style w:type="paragraph" w:customStyle="1" w:styleId="406C53A0BEB6437ABC53E5F81FAA7129">
    <w:name w:val="406C53A0BEB6437ABC53E5F81FAA7129"/>
    <w:rsid w:val="00C23C4F"/>
    <w:pPr>
      <w:spacing w:after="200" w:line="276" w:lineRule="auto"/>
    </w:pPr>
  </w:style>
  <w:style w:type="paragraph" w:customStyle="1" w:styleId="95A1D34F398940059F9B2C2A54DB8A5D">
    <w:name w:val="95A1D34F398940059F9B2C2A54DB8A5D"/>
    <w:rsid w:val="00C23C4F"/>
    <w:pPr>
      <w:spacing w:after="200" w:line="276" w:lineRule="auto"/>
    </w:pPr>
  </w:style>
  <w:style w:type="paragraph" w:customStyle="1" w:styleId="D807C95ECEA34D048ED515AC00F152CA">
    <w:name w:val="D807C95ECEA34D048ED515AC00F152CA"/>
    <w:rsid w:val="00C23C4F"/>
    <w:pPr>
      <w:spacing w:after="200" w:line="276" w:lineRule="auto"/>
    </w:pPr>
  </w:style>
  <w:style w:type="paragraph" w:customStyle="1" w:styleId="9366029E7C2845588242F0A1DBEF4D8A">
    <w:name w:val="9366029E7C2845588242F0A1DBEF4D8A"/>
    <w:rsid w:val="00C23C4F"/>
    <w:pPr>
      <w:spacing w:after="200" w:line="276" w:lineRule="auto"/>
    </w:pPr>
  </w:style>
  <w:style w:type="paragraph" w:customStyle="1" w:styleId="741CCB89009045319C63295B2064235B">
    <w:name w:val="741CCB89009045319C63295B2064235B"/>
    <w:rsid w:val="00C23C4F"/>
    <w:pPr>
      <w:spacing w:after="200" w:line="276" w:lineRule="auto"/>
    </w:pPr>
  </w:style>
  <w:style w:type="paragraph" w:customStyle="1" w:styleId="0FBFC11BC9F94A43824372C3036508B61">
    <w:name w:val="0FBFC11BC9F94A43824372C3036508B61"/>
    <w:rsid w:val="00C23C4F"/>
    <w:pPr>
      <w:spacing w:after="200" w:line="276" w:lineRule="auto"/>
    </w:pPr>
  </w:style>
  <w:style w:type="paragraph" w:customStyle="1" w:styleId="597AA4DE1C89424F81C9B21B2B1EC9631">
    <w:name w:val="597AA4DE1C89424F81C9B21B2B1EC9631"/>
    <w:rsid w:val="00C23C4F"/>
    <w:pPr>
      <w:spacing w:after="200" w:line="276" w:lineRule="auto"/>
    </w:pPr>
  </w:style>
  <w:style w:type="paragraph" w:customStyle="1" w:styleId="4DA7B70D48764C20BC68732A8B1D37BD1">
    <w:name w:val="4DA7B70D48764C20BC68732A8B1D37BD1"/>
    <w:rsid w:val="00C23C4F"/>
    <w:pPr>
      <w:spacing w:after="200" w:line="276" w:lineRule="auto"/>
    </w:pPr>
  </w:style>
  <w:style w:type="paragraph" w:customStyle="1" w:styleId="65D0F089A5964ECD8A10702F90536F651">
    <w:name w:val="65D0F089A5964ECD8A10702F90536F651"/>
    <w:rsid w:val="00C23C4F"/>
    <w:pPr>
      <w:spacing w:after="200" w:line="276" w:lineRule="auto"/>
    </w:pPr>
  </w:style>
  <w:style w:type="paragraph" w:customStyle="1" w:styleId="406C53A0BEB6437ABC53E5F81FAA71291">
    <w:name w:val="406C53A0BEB6437ABC53E5F81FAA71291"/>
    <w:rsid w:val="00C23C4F"/>
    <w:pPr>
      <w:spacing w:after="200" w:line="276" w:lineRule="auto"/>
    </w:pPr>
  </w:style>
  <w:style w:type="paragraph" w:customStyle="1" w:styleId="95A1D34F398940059F9B2C2A54DB8A5D1">
    <w:name w:val="95A1D34F398940059F9B2C2A54DB8A5D1"/>
    <w:rsid w:val="00C23C4F"/>
    <w:pPr>
      <w:spacing w:after="200" w:line="276" w:lineRule="auto"/>
    </w:pPr>
  </w:style>
  <w:style w:type="paragraph" w:customStyle="1" w:styleId="D807C95ECEA34D048ED515AC00F152CA1">
    <w:name w:val="D807C95ECEA34D048ED515AC00F152CA1"/>
    <w:rsid w:val="00C23C4F"/>
    <w:pPr>
      <w:spacing w:after="200" w:line="276" w:lineRule="auto"/>
    </w:pPr>
  </w:style>
  <w:style w:type="paragraph" w:customStyle="1" w:styleId="9366029E7C2845588242F0A1DBEF4D8A1">
    <w:name w:val="9366029E7C2845588242F0A1DBEF4D8A1"/>
    <w:rsid w:val="00C23C4F"/>
    <w:pPr>
      <w:spacing w:after="200" w:line="276" w:lineRule="auto"/>
    </w:pPr>
  </w:style>
  <w:style w:type="paragraph" w:customStyle="1" w:styleId="741CCB89009045319C63295B2064235B1">
    <w:name w:val="741CCB89009045319C63295B2064235B1"/>
    <w:rsid w:val="00C23C4F"/>
    <w:pPr>
      <w:spacing w:after="200" w:line="276" w:lineRule="auto"/>
    </w:pPr>
  </w:style>
  <w:style w:type="paragraph" w:customStyle="1" w:styleId="0FBFC11BC9F94A43824372C3036508B62">
    <w:name w:val="0FBFC11BC9F94A43824372C3036508B62"/>
    <w:rsid w:val="00C23C4F"/>
    <w:pPr>
      <w:spacing w:after="200" w:line="276" w:lineRule="auto"/>
    </w:pPr>
  </w:style>
  <w:style w:type="paragraph" w:customStyle="1" w:styleId="597AA4DE1C89424F81C9B21B2B1EC9632">
    <w:name w:val="597AA4DE1C89424F81C9B21B2B1EC9632"/>
    <w:rsid w:val="00C23C4F"/>
    <w:pPr>
      <w:spacing w:after="200" w:line="276" w:lineRule="auto"/>
    </w:pPr>
  </w:style>
  <w:style w:type="paragraph" w:customStyle="1" w:styleId="4DA7B70D48764C20BC68732A8B1D37BD2">
    <w:name w:val="4DA7B70D48764C20BC68732A8B1D37BD2"/>
    <w:rsid w:val="00C23C4F"/>
    <w:pPr>
      <w:spacing w:after="200" w:line="276" w:lineRule="auto"/>
    </w:pPr>
  </w:style>
  <w:style w:type="paragraph" w:customStyle="1" w:styleId="65D0F089A5964ECD8A10702F90536F652">
    <w:name w:val="65D0F089A5964ECD8A10702F90536F652"/>
    <w:rsid w:val="00C23C4F"/>
    <w:pPr>
      <w:spacing w:after="200" w:line="276" w:lineRule="auto"/>
    </w:pPr>
  </w:style>
  <w:style w:type="paragraph" w:customStyle="1" w:styleId="406C53A0BEB6437ABC53E5F81FAA71292">
    <w:name w:val="406C53A0BEB6437ABC53E5F81FAA71292"/>
    <w:rsid w:val="00C23C4F"/>
    <w:pPr>
      <w:spacing w:after="200" w:line="276" w:lineRule="auto"/>
    </w:pPr>
  </w:style>
  <w:style w:type="paragraph" w:customStyle="1" w:styleId="95A1D34F398940059F9B2C2A54DB8A5D3">
    <w:name w:val="95A1D34F398940059F9B2C2A54DB8A5D3"/>
    <w:rsid w:val="00C23C4F"/>
    <w:pPr>
      <w:spacing w:after="200" w:line="276" w:lineRule="auto"/>
    </w:pPr>
  </w:style>
  <w:style w:type="paragraph" w:customStyle="1" w:styleId="D807C95ECEA34D048ED515AC00F152CA2">
    <w:name w:val="D807C95ECEA34D048ED515AC00F152CA2"/>
    <w:rsid w:val="00C23C4F"/>
    <w:pPr>
      <w:spacing w:after="200" w:line="276" w:lineRule="auto"/>
    </w:pPr>
  </w:style>
  <w:style w:type="paragraph" w:customStyle="1" w:styleId="9366029E7C2845588242F0A1DBEF4D8A2">
    <w:name w:val="9366029E7C2845588242F0A1DBEF4D8A2"/>
    <w:rsid w:val="00C23C4F"/>
    <w:pPr>
      <w:spacing w:after="200" w:line="276" w:lineRule="auto"/>
    </w:pPr>
  </w:style>
  <w:style w:type="paragraph" w:customStyle="1" w:styleId="741CCB89009045319C63295B2064235B2">
    <w:name w:val="741CCB89009045319C63295B2064235B2"/>
    <w:rsid w:val="00C23C4F"/>
    <w:pPr>
      <w:spacing w:after="200" w:line="276" w:lineRule="auto"/>
    </w:pPr>
  </w:style>
  <w:style w:type="paragraph" w:customStyle="1" w:styleId="0FBFC11BC9F94A43824372C3036508B63">
    <w:name w:val="0FBFC11BC9F94A43824372C3036508B63"/>
    <w:rsid w:val="00C23C4F"/>
    <w:pPr>
      <w:spacing w:after="200" w:line="276" w:lineRule="auto"/>
    </w:pPr>
  </w:style>
  <w:style w:type="paragraph" w:customStyle="1" w:styleId="597AA4DE1C89424F81C9B21B2B1EC9633">
    <w:name w:val="597AA4DE1C89424F81C9B21B2B1EC9633"/>
    <w:rsid w:val="00C23C4F"/>
    <w:pPr>
      <w:spacing w:after="200" w:line="276" w:lineRule="auto"/>
    </w:pPr>
  </w:style>
  <w:style w:type="paragraph" w:customStyle="1" w:styleId="4DA7B70D48764C20BC68732A8B1D37BD3">
    <w:name w:val="4DA7B70D48764C20BC68732A8B1D37BD3"/>
    <w:rsid w:val="00C23C4F"/>
    <w:pPr>
      <w:spacing w:after="200" w:line="276" w:lineRule="auto"/>
    </w:pPr>
  </w:style>
  <w:style w:type="paragraph" w:customStyle="1" w:styleId="65D0F089A5964ECD8A10702F90536F653">
    <w:name w:val="65D0F089A5964ECD8A10702F90536F653"/>
    <w:rsid w:val="00C23C4F"/>
    <w:pPr>
      <w:spacing w:after="200" w:line="276" w:lineRule="auto"/>
    </w:pPr>
  </w:style>
  <w:style w:type="paragraph" w:customStyle="1" w:styleId="406C53A0BEB6437ABC53E5F81FAA71293">
    <w:name w:val="406C53A0BEB6437ABC53E5F81FAA71293"/>
    <w:rsid w:val="00C23C4F"/>
    <w:pPr>
      <w:spacing w:after="200" w:line="276" w:lineRule="auto"/>
    </w:pPr>
  </w:style>
  <w:style w:type="paragraph" w:customStyle="1" w:styleId="95A1D34F398940059F9B2C2A54DB8A5D4">
    <w:name w:val="95A1D34F398940059F9B2C2A54DB8A5D4"/>
    <w:rsid w:val="00C23C4F"/>
    <w:pPr>
      <w:spacing w:after="200" w:line="276" w:lineRule="auto"/>
    </w:pPr>
  </w:style>
  <w:style w:type="paragraph" w:customStyle="1" w:styleId="D807C95ECEA34D048ED515AC00F152CA3">
    <w:name w:val="D807C95ECEA34D048ED515AC00F152CA3"/>
    <w:rsid w:val="00C23C4F"/>
    <w:pPr>
      <w:spacing w:after="200" w:line="276" w:lineRule="auto"/>
    </w:pPr>
  </w:style>
  <w:style w:type="paragraph" w:customStyle="1" w:styleId="9366029E7C2845588242F0A1DBEF4D8A3">
    <w:name w:val="9366029E7C2845588242F0A1DBEF4D8A3"/>
    <w:rsid w:val="00C23C4F"/>
    <w:pPr>
      <w:spacing w:after="200" w:line="276" w:lineRule="auto"/>
    </w:pPr>
  </w:style>
  <w:style w:type="paragraph" w:customStyle="1" w:styleId="741CCB89009045319C63295B2064235B3">
    <w:name w:val="741CCB89009045319C63295B2064235B3"/>
    <w:rsid w:val="00C23C4F"/>
    <w:pPr>
      <w:spacing w:after="200" w:line="276" w:lineRule="auto"/>
    </w:pPr>
  </w:style>
  <w:style w:type="paragraph" w:customStyle="1" w:styleId="0FBFC11BC9F94A43824372C3036508B64">
    <w:name w:val="0FBFC11BC9F94A43824372C3036508B64"/>
    <w:rsid w:val="00C23C4F"/>
    <w:pPr>
      <w:spacing w:after="200" w:line="276" w:lineRule="auto"/>
    </w:pPr>
  </w:style>
  <w:style w:type="paragraph" w:customStyle="1" w:styleId="4DA7B70D48764C20BC68732A8B1D37BD4">
    <w:name w:val="4DA7B70D48764C20BC68732A8B1D37BD4"/>
    <w:rsid w:val="00C23C4F"/>
    <w:pPr>
      <w:spacing w:after="200" w:line="276" w:lineRule="auto"/>
    </w:pPr>
  </w:style>
  <w:style w:type="paragraph" w:customStyle="1" w:styleId="65D0F089A5964ECD8A10702F90536F654">
    <w:name w:val="65D0F089A5964ECD8A10702F90536F654"/>
    <w:rsid w:val="00C23C4F"/>
    <w:pPr>
      <w:spacing w:after="200" w:line="276" w:lineRule="auto"/>
    </w:pPr>
  </w:style>
  <w:style w:type="paragraph" w:customStyle="1" w:styleId="406C53A0BEB6437ABC53E5F81FAA71294">
    <w:name w:val="406C53A0BEB6437ABC53E5F81FAA71294"/>
    <w:rsid w:val="00C23C4F"/>
    <w:pPr>
      <w:spacing w:after="200" w:line="276" w:lineRule="auto"/>
    </w:pPr>
  </w:style>
  <w:style w:type="paragraph" w:customStyle="1" w:styleId="95A1D34F398940059F9B2C2A54DB8A5D5">
    <w:name w:val="95A1D34F398940059F9B2C2A54DB8A5D5"/>
    <w:rsid w:val="00C23C4F"/>
    <w:pPr>
      <w:spacing w:after="200" w:line="276" w:lineRule="auto"/>
    </w:pPr>
  </w:style>
  <w:style w:type="paragraph" w:customStyle="1" w:styleId="D807C95ECEA34D048ED515AC00F152CA4">
    <w:name w:val="D807C95ECEA34D048ED515AC00F152CA4"/>
    <w:rsid w:val="00C23C4F"/>
    <w:pPr>
      <w:spacing w:after="200" w:line="276" w:lineRule="auto"/>
    </w:pPr>
  </w:style>
  <w:style w:type="paragraph" w:customStyle="1" w:styleId="9366029E7C2845588242F0A1DBEF4D8A4">
    <w:name w:val="9366029E7C2845588242F0A1DBEF4D8A4"/>
    <w:rsid w:val="00C23C4F"/>
    <w:pPr>
      <w:spacing w:after="200" w:line="276" w:lineRule="auto"/>
    </w:pPr>
  </w:style>
  <w:style w:type="paragraph" w:customStyle="1" w:styleId="741CCB89009045319C63295B2064235B4">
    <w:name w:val="741CCB89009045319C63295B2064235B4"/>
    <w:rsid w:val="00C23C4F"/>
    <w:pPr>
      <w:spacing w:after="200" w:line="276" w:lineRule="auto"/>
    </w:pPr>
  </w:style>
  <w:style w:type="paragraph" w:customStyle="1" w:styleId="0FBFC11BC9F94A43824372C3036508B65">
    <w:name w:val="0FBFC11BC9F94A43824372C3036508B65"/>
    <w:rsid w:val="00C23C4F"/>
    <w:pPr>
      <w:spacing w:after="200" w:line="276" w:lineRule="auto"/>
    </w:pPr>
  </w:style>
  <w:style w:type="paragraph" w:customStyle="1" w:styleId="4DA7B70D48764C20BC68732A8B1D37BD5">
    <w:name w:val="4DA7B70D48764C20BC68732A8B1D37BD5"/>
    <w:rsid w:val="00C23C4F"/>
    <w:pPr>
      <w:spacing w:after="200" w:line="276" w:lineRule="auto"/>
    </w:pPr>
  </w:style>
  <w:style w:type="paragraph" w:customStyle="1" w:styleId="65D0F089A5964ECD8A10702F90536F656">
    <w:name w:val="65D0F089A5964ECD8A10702F90536F656"/>
    <w:rsid w:val="00C23C4F"/>
    <w:pPr>
      <w:spacing w:after="200" w:line="276" w:lineRule="auto"/>
    </w:pPr>
  </w:style>
  <w:style w:type="paragraph" w:customStyle="1" w:styleId="406C53A0BEB6437ABC53E5F81FAA71296">
    <w:name w:val="406C53A0BEB6437ABC53E5F81FAA71296"/>
    <w:rsid w:val="00C23C4F"/>
    <w:pPr>
      <w:spacing w:after="200" w:line="276" w:lineRule="auto"/>
    </w:pPr>
  </w:style>
  <w:style w:type="paragraph" w:customStyle="1" w:styleId="95A1D34F398940059F9B2C2A54DB8A5D6">
    <w:name w:val="95A1D34F398940059F9B2C2A54DB8A5D6"/>
    <w:rsid w:val="00C23C4F"/>
    <w:pPr>
      <w:spacing w:after="200" w:line="276" w:lineRule="auto"/>
    </w:pPr>
  </w:style>
  <w:style w:type="paragraph" w:customStyle="1" w:styleId="D807C95ECEA34D048ED515AC00F152CA6">
    <w:name w:val="D807C95ECEA34D048ED515AC00F152CA6"/>
    <w:rsid w:val="00C23C4F"/>
    <w:pPr>
      <w:spacing w:after="200" w:line="276" w:lineRule="auto"/>
    </w:pPr>
  </w:style>
  <w:style w:type="paragraph" w:customStyle="1" w:styleId="9366029E7C2845588242F0A1DBEF4D8A6">
    <w:name w:val="9366029E7C2845588242F0A1DBEF4D8A6"/>
    <w:rsid w:val="00C23C4F"/>
    <w:pPr>
      <w:spacing w:after="200" w:line="276" w:lineRule="auto"/>
    </w:pPr>
  </w:style>
  <w:style w:type="paragraph" w:customStyle="1" w:styleId="741CCB89009045319C63295B2064235B6">
    <w:name w:val="741CCB89009045319C63295B2064235B6"/>
    <w:rsid w:val="00C23C4F"/>
    <w:pPr>
      <w:spacing w:after="200" w:line="276" w:lineRule="auto"/>
    </w:pPr>
  </w:style>
  <w:style w:type="paragraph" w:customStyle="1" w:styleId="0FBFC11BC9F94A43824372C3036508B66">
    <w:name w:val="0FBFC11BC9F94A43824372C3036508B66"/>
    <w:rsid w:val="00C23C4F"/>
    <w:pPr>
      <w:spacing w:after="200" w:line="276" w:lineRule="auto"/>
    </w:pPr>
  </w:style>
  <w:style w:type="paragraph" w:customStyle="1" w:styleId="4DA7B70D48764C20BC68732A8B1D37BD6">
    <w:name w:val="4DA7B70D48764C20BC68732A8B1D37BD6"/>
    <w:rsid w:val="00C23C4F"/>
    <w:pPr>
      <w:spacing w:after="200" w:line="276" w:lineRule="auto"/>
    </w:pPr>
  </w:style>
  <w:style w:type="paragraph" w:customStyle="1" w:styleId="65D0F089A5964ECD8A10702F90536F657">
    <w:name w:val="65D0F089A5964ECD8A10702F90536F657"/>
    <w:rsid w:val="00C23C4F"/>
    <w:pPr>
      <w:spacing w:after="200" w:line="276" w:lineRule="auto"/>
    </w:pPr>
  </w:style>
  <w:style w:type="paragraph" w:customStyle="1" w:styleId="406C53A0BEB6437ABC53E5F81FAA71297">
    <w:name w:val="406C53A0BEB6437ABC53E5F81FAA71297"/>
    <w:rsid w:val="00C23C4F"/>
    <w:pPr>
      <w:spacing w:after="200" w:line="276" w:lineRule="auto"/>
    </w:pPr>
  </w:style>
  <w:style w:type="paragraph" w:customStyle="1" w:styleId="95A1D34F398940059F9B2C2A54DB8A5D7">
    <w:name w:val="95A1D34F398940059F9B2C2A54DB8A5D7"/>
    <w:rsid w:val="00C23C4F"/>
    <w:pPr>
      <w:spacing w:after="200" w:line="276" w:lineRule="auto"/>
    </w:pPr>
  </w:style>
  <w:style w:type="paragraph" w:customStyle="1" w:styleId="D807C95ECEA34D048ED515AC00F152CA7">
    <w:name w:val="D807C95ECEA34D048ED515AC00F152CA7"/>
    <w:rsid w:val="00C23C4F"/>
    <w:pPr>
      <w:spacing w:after="200" w:line="276" w:lineRule="auto"/>
    </w:pPr>
  </w:style>
  <w:style w:type="paragraph" w:customStyle="1" w:styleId="9366029E7C2845588242F0A1DBEF4D8A7">
    <w:name w:val="9366029E7C2845588242F0A1DBEF4D8A7"/>
    <w:rsid w:val="00C23C4F"/>
    <w:pPr>
      <w:spacing w:after="200" w:line="276" w:lineRule="auto"/>
    </w:pPr>
  </w:style>
  <w:style w:type="paragraph" w:customStyle="1" w:styleId="741CCB89009045319C63295B2064235B7">
    <w:name w:val="741CCB89009045319C63295B2064235B7"/>
    <w:rsid w:val="00C23C4F"/>
    <w:pPr>
      <w:spacing w:after="200" w:line="276" w:lineRule="auto"/>
    </w:pPr>
  </w:style>
  <w:style w:type="paragraph" w:customStyle="1" w:styleId="0FBFC11BC9F94A43824372C3036508B67">
    <w:name w:val="0FBFC11BC9F94A43824372C3036508B67"/>
    <w:rsid w:val="00C23C4F"/>
    <w:pPr>
      <w:spacing w:after="200" w:line="276" w:lineRule="auto"/>
    </w:pPr>
  </w:style>
  <w:style w:type="paragraph" w:customStyle="1" w:styleId="4DA7B70D48764C20BC68732A8B1D37BD8">
    <w:name w:val="4DA7B70D48764C20BC68732A8B1D37BD8"/>
    <w:rsid w:val="00C23C4F"/>
    <w:pPr>
      <w:spacing w:after="200" w:line="276" w:lineRule="auto"/>
    </w:pPr>
  </w:style>
  <w:style w:type="paragraph" w:customStyle="1" w:styleId="65D0F089A5964ECD8A10702F90536F658">
    <w:name w:val="65D0F089A5964ECD8A10702F90536F658"/>
    <w:rsid w:val="00C23C4F"/>
    <w:pPr>
      <w:spacing w:after="200" w:line="276" w:lineRule="auto"/>
    </w:pPr>
  </w:style>
  <w:style w:type="paragraph" w:customStyle="1" w:styleId="406C53A0BEB6437ABC53E5F81FAA71298">
    <w:name w:val="406C53A0BEB6437ABC53E5F81FAA71298"/>
    <w:rsid w:val="00C23C4F"/>
    <w:pPr>
      <w:spacing w:after="200" w:line="276" w:lineRule="auto"/>
    </w:pPr>
  </w:style>
  <w:style w:type="paragraph" w:customStyle="1" w:styleId="95A1D34F398940059F9B2C2A54DB8A5D8">
    <w:name w:val="95A1D34F398940059F9B2C2A54DB8A5D8"/>
    <w:rsid w:val="00C23C4F"/>
    <w:pPr>
      <w:spacing w:after="200" w:line="276" w:lineRule="auto"/>
    </w:pPr>
  </w:style>
  <w:style w:type="paragraph" w:customStyle="1" w:styleId="D807C95ECEA34D048ED515AC00F152CA8">
    <w:name w:val="D807C95ECEA34D048ED515AC00F152CA8"/>
    <w:rsid w:val="00C23C4F"/>
    <w:pPr>
      <w:spacing w:after="200" w:line="276" w:lineRule="auto"/>
    </w:pPr>
  </w:style>
  <w:style w:type="paragraph" w:customStyle="1" w:styleId="9366029E7C2845588242F0A1DBEF4D8A8">
    <w:name w:val="9366029E7C2845588242F0A1DBEF4D8A8"/>
    <w:rsid w:val="00C23C4F"/>
    <w:pPr>
      <w:spacing w:after="200" w:line="276" w:lineRule="auto"/>
    </w:pPr>
  </w:style>
  <w:style w:type="paragraph" w:customStyle="1" w:styleId="741CCB89009045319C63295B2064235B8">
    <w:name w:val="741CCB89009045319C63295B2064235B8"/>
    <w:rsid w:val="00C23C4F"/>
    <w:pPr>
      <w:spacing w:after="200" w:line="276" w:lineRule="auto"/>
    </w:pPr>
  </w:style>
  <w:style w:type="paragraph" w:customStyle="1" w:styleId="0FBFC11BC9F94A43824372C3036508B68">
    <w:name w:val="0FBFC11BC9F94A43824372C3036508B68"/>
    <w:rsid w:val="00C23C4F"/>
    <w:pPr>
      <w:spacing w:after="200" w:line="276" w:lineRule="auto"/>
    </w:pPr>
  </w:style>
  <w:style w:type="paragraph" w:customStyle="1" w:styleId="4DA7B70D48764C20BC68732A8B1D37BD9">
    <w:name w:val="4DA7B70D48764C20BC68732A8B1D37BD9"/>
    <w:rsid w:val="00C23C4F"/>
    <w:pPr>
      <w:spacing w:after="200" w:line="276" w:lineRule="auto"/>
    </w:pPr>
  </w:style>
  <w:style w:type="paragraph" w:customStyle="1" w:styleId="65D0F089A5964ECD8A10702F90536F659">
    <w:name w:val="65D0F089A5964ECD8A10702F90536F659"/>
    <w:rsid w:val="00C23C4F"/>
    <w:pPr>
      <w:spacing w:after="200" w:line="276" w:lineRule="auto"/>
    </w:pPr>
  </w:style>
  <w:style w:type="paragraph" w:customStyle="1" w:styleId="406C53A0BEB6437ABC53E5F81FAA71299">
    <w:name w:val="406C53A0BEB6437ABC53E5F81FAA71299"/>
    <w:rsid w:val="00C23C4F"/>
    <w:pPr>
      <w:spacing w:after="200" w:line="276" w:lineRule="auto"/>
    </w:pPr>
  </w:style>
  <w:style w:type="paragraph" w:customStyle="1" w:styleId="95A1D34F398940059F9B2C2A54DB8A5D9">
    <w:name w:val="95A1D34F398940059F9B2C2A54DB8A5D9"/>
    <w:rsid w:val="00C23C4F"/>
    <w:pPr>
      <w:spacing w:after="200" w:line="276" w:lineRule="auto"/>
    </w:pPr>
  </w:style>
  <w:style w:type="paragraph" w:customStyle="1" w:styleId="D807C95ECEA34D048ED515AC00F152CA9">
    <w:name w:val="D807C95ECEA34D048ED515AC00F152CA9"/>
    <w:rsid w:val="00C23C4F"/>
    <w:pPr>
      <w:spacing w:after="200" w:line="276" w:lineRule="auto"/>
    </w:pPr>
  </w:style>
  <w:style w:type="paragraph" w:customStyle="1" w:styleId="9366029E7C2845588242F0A1DBEF4D8A9">
    <w:name w:val="9366029E7C2845588242F0A1DBEF4D8A9"/>
    <w:rsid w:val="00C23C4F"/>
    <w:pPr>
      <w:spacing w:after="200" w:line="276" w:lineRule="auto"/>
    </w:pPr>
  </w:style>
  <w:style w:type="paragraph" w:customStyle="1" w:styleId="741CCB89009045319C63295B2064235B9">
    <w:name w:val="741CCB89009045319C63295B2064235B9"/>
    <w:rsid w:val="00C23C4F"/>
    <w:pPr>
      <w:spacing w:after="200" w:line="276" w:lineRule="auto"/>
    </w:pPr>
  </w:style>
  <w:style w:type="paragraph" w:customStyle="1" w:styleId="0FBFC11BC9F94A43824372C3036508B69">
    <w:name w:val="0FBFC11BC9F94A43824372C3036508B69"/>
    <w:rsid w:val="00C23C4F"/>
    <w:pPr>
      <w:spacing w:after="200" w:line="276" w:lineRule="auto"/>
    </w:pPr>
  </w:style>
  <w:style w:type="paragraph" w:customStyle="1" w:styleId="4DA7B70D48764C20BC68732A8B1D37BD10">
    <w:name w:val="4DA7B70D48764C20BC68732A8B1D37BD10"/>
    <w:rsid w:val="00C23C4F"/>
    <w:pPr>
      <w:spacing w:after="200" w:line="276" w:lineRule="auto"/>
    </w:pPr>
  </w:style>
  <w:style w:type="paragraph" w:customStyle="1" w:styleId="65D0F089A5964ECD8A10702F90536F6510">
    <w:name w:val="65D0F089A5964ECD8A10702F90536F6510"/>
    <w:rsid w:val="00C23C4F"/>
    <w:pPr>
      <w:spacing w:after="200" w:line="276" w:lineRule="auto"/>
    </w:pPr>
  </w:style>
  <w:style w:type="paragraph" w:customStyle="1" w:styleId="406C53A0BEB6437ABC53E5F81FAA712910">
    <w:name w:val="406C53A0BEB6437ABC53E5F81FAA712910"/>
    <w:rsid w:val="00C23C4F"/>
    <w:pPr>
      <w:spacing w:after="200" w:line="276" w:lineRule="auto"/>
    </w:pPr>
  </w:style>
  <w:style w:type="paragraph" w:customStyle="1" w:styleId="95A1D34F398940059F9B2C2A54DB8A5D10">
    <w:name w:val="95A1D34F398940059F9B2C2A54DB8A5D10"/>
    <w:rsid w:val="00C23C4F"/>
    <w:pPr>
      <w:spacing w:after="200" w:line="276" w:lineRule="auto"/>
    </w:pPr>
  </w:style>
  <w:style w:type="paragraph" w:customStyle="1" w:styleId="D807C95ECEA34D048ED515AC00F152CA10">
    <w:name w:val="D807C95ECEA34D048ED515AC00F152CA10"/>
    <w:rsid w:val="00C23C4F"/>
    <w:pPr>
      <w:spacing w:after="200" w:line="276" w:lineRule="auto"/>
    </w:pPr>
  </w:style>
  <w:style w:type="paragraph" w:customStyle="1" w:styleId="9366029E7C2845588242F0A1DBEF4D8A10">
    <w:name w:val="9366029E7C2845588242F0A1DBEF4D8A10"/>
    <w:rsid w:val="00C23C4F"/>
    <w:pPr>
      <w:spacing w:after="200" w:line="276" w:lineRule="auto"/>
    </w:pPr>
  </w:style>
  <w:style w:type="paragraph" w:customStyle="1" w:styleId="741CCB89009045319C63295B2064235B10">
    <w:name w:val="741CCB89009045319C63295B2064235B10"/>
    <w:rsid w:val="00C23C4F"/>
    <w:pPr>
      <w:spacing w:after="200" w:line="276" w:lineRule="auto"/>
    </w:pPr>
  </w:style>
  <w:style w:type="paragraph" w:customStyle="1" w:styleId="0FBFC11BC9F94A43824372C3036508B610">
    <w:name w:val="0FBFC11BC9F94A43824372C3036508B610"/>
    <w:rsid w:val="00C23C4F"/>
    <w:pPr>
      <w:spacing w:after="200" w:line="276" w:lineRule="auto"/>
    </w:pPr>
  </w:style>
  <w:style w:type="paragraph" w:customStyle="1" w:styleId="4DA7B70D48764C20BC68732A8B1D37BD11">
    <w:name w:val="4DA7B70D48764C20BC68732A8B1D37BD11"/>
    <w:rsid w:val="00C23C4F"/>
    <w:pPr>
      <w:spacing w:after="200" w:line="276" w:lineRule="auto"/>
    </w:pPr>
  </w:style>
  <w:style w:type="paragraph" w:customStyle="1" w:styleId="65D0F089A5964ECD8A10702F90536F6511">
    <w:name w:val="65D0F089A5964ECD8A10702F90536F6511"/>
    <w:rsid w:val="00C23C4F"/>
    <w:pPr>
      <w:spacing w:after="200" w:line="276" w:lineRule="auto"/>
    </w:pPr>
  </w:style>
  <w:style w:type="paragraph" w:customStyle="1" w:styleId="406C53A0BEB6437ABC53E5F81FAA712911">
    <w:name w:val="406C53A0BEB6437ABC53E5F81FAA712911"/>
    <w:rsid w:val="00C23C4F"/>
    <w:pPr>
      <w:spacing w:after="200" w:line="276" w:lineRule="auto"/>
    </w:pPr>
  </w:style>
  <w:style w:type="paragraph" w:customStyle="1" w:styleId="95A1D34F398940059F9B2C2A54DB8A5D11">
    <w:name w:val="95A1D34F398940059F9B2C2A54DB8A5D11"/>
    <w:rsid w:val="00C23C4F"/>
    <w:pPr>
      <w:spacing w:after="200" w:line="276" w:lineRule="auto"/>
    </w:pPr>
  </w:style>
  <w:style w:type="paragraph" w:customStyle="1" w:styleId="D807C95ECEA34D048ED515AC00F152CA11">
    <w:name w:val="D807C95ECEA34D048ED515AC00F152CA11"/>
    <w:rsid w:val="00C23C4F"/>
    <w:pPr>
      <w:spacing w:after="200" w:line="276" w:lineRule="auto"/>
    </w:pPr>
  </w:style>
  <w:style w:type="paragraph" w:customStyle="1" w:styleId="9366029E7C2845588242F0A1DBEF4D8A11">
    <w:name w:val="9366029E7C2845588242F0A1DBEF4D8A11"/>
    <w:rsid w:val="00C23C4F"/>
    <w:pPr>
      <w:spacing w:after="200" w:line="276" w:lineRule="auto"/>
    </w:pPr>
  </w:style>
  <w:style w:type="paragraph" w:customStyle="1" w:styleId="741CCB89009045319C63295B2064235B11">
    <w:name w:val="741CCB89009045319C63295B2064235B11"/>
    <w:rsid w:val="00C23C4F"/>
    <w:pPr>
      <w:spacing w:after="200" w:line="276" w:lineRule="auto"/>
    </w:pPr>
  </w:style>
  <w:style w:type="paragraph" w:customStyle="1" w:styleId="0FBFC11BC9F94A43824372C3036508B611">
    <w:name w:val="0FBFC11BC9F94A43824372C3036508B611"/>
    <w:rsid w:val="00C23C4F"/>
    <w:pPr>
      <w:spacing w:after="200" w:line="276" w:lineRule="auto"/>
    </w:pPr>
  </w:style>
  <w:style w:type="paragraph" w:customStyle="1" w:styleId="4DA7B70D48764C20BC68732A8B1D37BD12">
    <w:name w:val="4DA7B70D48764C20BC68732A8B1D37BD12"/>
    <w:rsid w:val="00C23C4F"/>
    <w:pPr>
      <w:spacing w:after="200" w:line="276" w:lineRule="auto"/>
    </w:pPr>
  </w:style>
  <w:style w:type="paragraph" w:customStyle="1" w:styleId="65D0F089A5964ECD8A10702F90536F6512">
    <w:name w:val="65D0F089A5964ECD8A10702F90536F6512"/>
    <w:rsid w:val="00C23C4F"/>
    <w:pPr>
      <w:spacing w:after="200" w:line="276" w:lineRule="auto"/>
    </w:pPr>
  </w:style>
  <w:style w:type="paragraph" w:customStyle="1" w:styleId="406C53A0BEB6437ABC53E5F81FAA712912">
    <w:name w:val="406C53A0BEB6437ABC53E5F81FAA712912"/>
    <w:rsid w:val="00C23C4F"/>
    <w:pPr>
      <w:spacing w:after="200" w:line="276" w:lineRule="auto"/>
    </w:pPr>
  </w:style>
  <w:style w:type="paragraph" w:customStyle="1" w:styleId="95A1D34F398940059F9B2C2A54DB8A5D12">
    <w:name w:val="95A1D34F398940059F9B2C2A54DB8A5D12"/>
    <w:rsid w:val="00C23C4F"/>
    <w:pPr>
      <w:spacing w:after="200" w:line="276" w:lineRule="auto"/>
    </w:pPr>
  </w:style>
  <w:style w:type="paragraph" w:customStyle="1" w:styleId="D807C95ECEA34D048ED515AC00F152CA12">
    <w:name w:val="D807C95ECEA34D048ED515AC00F152CA12"/>
    <w:rsid w:val="00C23C4F"/>
    <w:pPr>
      <w:spacing w:after="200" w:line="276" w:lineRule="auto"/>
    </w:pPr>
  </w:style>
  <w:style w:type="paragraph" w:customStyle="1" w:styleId="9366029E7C2845588242F0A1DBEF4D8A12">
    <w:name w:val="9366029E7C2845588242F0A1DBEF4D8A12"/>
    <w:rsid w:val="00C23C4F"/>
    <w:pPr>
      <w:spacing w:after="200" w:line="276" w:lineRule="auto"/>
    </w:pPr>
  </w:style>
  <w:style w:type="paragraph" w:customStyle="1" w:styleId="741CCB89009045319C63295B2064235B12">
    <w:name w:val="741CCB89009045319C63295B2064235B12"/>
    <w:rsid w:val="00C23C4F"/>
    <w:pPr>
      <w:spacing w:after="200" w:line="276" w:lineRule="auto"/>
    </w:pPr>
  </w:style>
  <w:style w:type="paragraph" w:customStyle="1" w:styleId="0FBFC11BC9F94A43824372C3036508B612">
    <w:name w:val="0FBFC11BC9F94A43824372C3036508B612"/>
    <w:rsid w:val="00C23C4F"/>
    <w:pPr>
      <w:spacing w:after="200" w:line="276" w:lineRule="auto"/>
    </w:pPr>
  </w:style>
  <w:style w:type="paragraph" w:customStyle="1" w:styleId="4DA7B70D48764C20BC68732A8B1D37BD13">
    <w:name w:val="4DA7B70D48764C20BC68732A8B1D37BD13"/>
    <w:rsid w:val="00C23C4F"/>
    <w:pPr>
      <w:spacing w:after="200" w:line="276" w:lineRule="auto"/>
    </w:pPr>
  </w:style>
  <w:style w:type="paragraph" w:customStyle="1" w:styleId="65D0F089A5964ECD8A10702F90536F6513">
    <w:name w:val="65D0F089A5964ECD8A10702F90536F6513"/>
    <w:rsid w:val="00C23C4F"/>
    <w:pPr>
      <w:spacing w:after="200" w:line="276" w:lineRule="auto"/>
    </w:pPr>
  </w:style>
  <w:style w:type="paragraph" w:customStyle="1" w:styleId="406C53A0BEB6437ABC53E5F81FAA712913">
    <w:name w:val="406C53A0BEB6437ABC53E5F81FAA712913"/>
    <w:rsid w:val="00C23C4F"/>
    <w:pPr>
      <w:spacing w:after="200" w:line="276" w:lineRule="auto"/>
    </w:pPr>
  </w:style>
  <w:style w:type="paragraph" w:customStyle="1" w:styleId="95A1D34F398940059F9B2C2A54DB8A5D13">
    <w:name w:val="95A1D34F398940059F9B2C2A54DB8A5D13"/>
    <w:rsid w:val="00C23C4F"/>
    <w:pPr>
      <w:spacing w:after="200" w:line="276" w:lineRule="auto"/>
    </w:pPr>
  </w:style>
  <w:style w:type="paragraph" w:customStyle="1" w:styleId="D807C95ECEA34D048ED515AC00F152CA13">
    <w:name w:val="D807C95ECEA34D048ED515AC00F152CA13"/>
    <w:rsid w:val="00C23C4F"/>
    <w:pPr>
      <w:spacing w:after="200" w:line="276" w:lineRule="auto"/>
    </w:pPr>
  </w:style>
  <w:style w:type="paragraph" w:customStyle="1" w:styleId="9366029E7C2845588242F0A1DBEF4D8A13">
    <w:name w:val="9366029E7C2845588242F0A1DBEF4D8A13"/>
    <w:rsid w:val="00C23C4F"/>
    <w:pPr>
      <w:spacing w:after="200" w:line="276" w:lineRule="auto"/>
    </w:pPr>
  </w:style>
  <w:style w:type="paragraph" w:customStyle="1" w:styleId="741CCB89009045319C63295B2064235B13">
    <w:name w:val="741CCB89009045319C63295B2064235B13"/>
    <w:rsid w:val="00C23C4F"/>
    <w:pPr>
      <w:spacing w:after="200" w:line="276" w:lineRule="auto"/>
    </w:pPr>
  </w:style>
  <w:style w:type="paragraph" w:customStyle="1" w:styleId="0FBFC11BC9F94A43824372C3036508B613">
    <w:name w:val="0FBFC11BC9F94A43824372C3036508B613"/>
    <w:rsid w:val="00C23C4F"/>
    <w:pPr>
      <w:spacing w:after="200" w:line="276" w:lineRule="auto"/>
    </w:pPr>
  </w:style>
  <w:style w:type="paragraph" w:customStyle="1" w:styleId="EF4DAEE8D9564F3AA7C732DFA6F526BA">
    <w:name w:val="EF4DAEE8D9564F3AA7C732DFA6F526BA"/>
    <w:rsid w:val="00CA17B5"/>
    <w:pPr>
      <w:spacing w:after="200" w:line="276" w:lineRule="auto"/>
    </w:pPr>
  </w:style>
  <w:style w:type="paragraph" w:customStyle="1" w:styleId="EF4DAEE8D9564F3AA7C732DFA6F526BA1">
    <w:name w:val="EF4DAEE8D9564F3AA7C732DFA6F526BA1"/>
    <w:rsid w:val="00CA17B5"/>
    <w:pPr>
      <w:spacing w:after="200" w:line="276" w:lineRule="auto"/>
    </w:pPr>
  </w:style>
  <w:style w:type="paragraph" w:customStyle="1" w:styleId="4DA7B70D48764C20BC68732A8B1D37BD14">
    <w:name w:val="4DA7B70D48764C20BC68732A8B1D37BD14"/>
    <w:rsid w:val="00CA17B5"/>
    <w:pPr>
      <w:spacing w:after="200" w:line="276" w:lineRule="auto"/>
    </w:pPr>
  </w:style>
  <w:style w:type="paragraph" w:customStyle="1" w:styleId="65D0F089A5964ECD8A10702F90536F6514">
    <w:name w:val="65D0F089A5964ECD8A10702F90536F6514"/>
    <w:rsid w:val="00CA17B5"/>
    <w:pPr>
      <w:spacing w:after="200" w:line="276" w:lineRule="auto"/>
    </w:pPr>
  </w:style>
  <w:style w:type="paragraph" w:customStyle="1" w:styleId="406C53A0BEB6437ABC53E5F81FAA712914">
    <w:name w:val="406C53A0BEB6437ABC53E5F81FAA712914"/>
    <w:rsid w:val="00CA17B5"/>
    <w:pPr>
      <w:spacing w:after="200" w:line="276" w:lineRule="auto"/>
    </w:pPr>
  </w:style>
  <w:style w:type="paragraph" w:customStyle="1" w:styleId="95A1D34F398940059F9B2C2A54DB8A5D14">
    <w:name w:val="95A1D34F398940059F9B2C2A54DB8A5D14"/>
    <w:rsid w:val="00CA17B5"/>
    <w:pPr>
      <w:spacing w:after="200" w:line="276" w:lineRule="auto"/>
    </w:pPr>
  </w:style>
  <w:style w:type="paragraph" w:customStyle="1" w:styleId="D807C95ECEA34D048ED515AC00F152CA14">
    <w:name w:val="D807C95ECEA34D048ED515AC00F152CA14"/>
    <w:rsid w:val="00CA17B5"/>
    <w:pPr>
      <w:spacing w:after="200" w:line="276" w:lineRule="auto"/>
    </w:pPr>
  </w:style>
  <w:style w:type="paragraph" w:customStyle="1" w:styleId="9366029E7C2845588242F0A1DBEF4D8A14">
    <w:name w:val="9366029E7C2845588242F0A1DBEF4D8A14"/>
    <w:rsid w:val="00CA17B5"/>
    <w:pPr>
      <w:spacing w:after="200" w:line="276" w:lineRule="auto"/>
    </w:pPr>
  </w:style>
  <w:style w:type="paragraph" w:customStyle="1" w:styleId="741CCB89009045319C63295B2064235B14">
    <w:name w:val="741CCB89009045319C63295B2064235B14"/>
    <w:rsid w:val="00CA17B5"/>
    <w:pPr>
      <w:spacing w:after="200" w:line="276" w:lineRule="auto"/>
    </w:pPr>
  </w:style>
  <w:style w:type="paragraph" w:customStyle="1" w:styleId="0FBFC11BC9F94A43824372C3036508B614">
    <w:name w:val="0FBFC11BC9F94A43824372C3036508B614"/>
    <w:rsid w:val="00CA17B5"/>
    <w:pPr>
      <w:spacing w:after="200" w:line="276" w:lineRule="auto"/>
    </w:pPr>
  </w:style>
  <w:style w:type="paragraph" w:customStyle="1" w:styleId="CD752937E174465981BE1473DC7A6D31">
    <w:name w:val="CD752937E174465981BE1473DC7A6D31"/>
    <w:rsid w:val="007430F1"/>
    <w:pPr>
      <w:spacing w:after="200" w:line="276" w:lineRule="auto"/>
    </w:pPr>
  </w:style>
  <w:style w:type="paragraph" w:customStyle="1" w:styleId="D1597E347D1E42499221AFAC1EE9F5AF">
    <w:name w:val="D1597E347D1E42499221AFAC1EE9F5AF"/>
    <w:rsid w:val="007168BA"/>
    <w:pPr>
      <w:spacing w:after="200" w:line="276" w:lineRule="auto"/>
    </w:pPr>
  </w:style>
  <w:style w:type="paragraph" w:customStyle="1" w:styleId="88C53E2A2D3A4FB8910932E3031822EA">
    <w:name w:val="88C53E2A2D3A4FB8910932E3031822EA"/>
    <w:rsid w:val="007168BA"/>
    <w:pPr>
      <w:spacing w:after="200" w:line="276" w:lineRule="auto"/>
    </w:pPr>
  </w:style>
  <w:style w:type="paragraph" w:customStyle="1" w:styleId="A6643D8DA5C340F28728B59DA0B45FCF">
    <w:name w:val="A6643D8DA5C340F28728B59DA0B45FCF"/>
    <w:rsid w:val="007168BA"/>
    <w:pPr>
      <w:spacing w:after="200" w:line="276" w:lineRule="auto"/>
    </w:pPr>
  </w:style>
  <w:style w:type="paragraph" w:customStyle="1" w:styleId="B68F54CC1EAB4B9CAA789F205B9302BD">
    <w:name w:val="B68F54CC1EAB4B9CAA789F205B9302BD"/>
    <w:rsid w:val="002B45F2"/>
    <w:pPr>
      <w:spacing w:after="200" w:line="276" w:lineRule="auto"/>
    </w:pPr>
  </w:style>
  <w:style w:type="paragraph" w:customStyle="1" w:styleId="B30C8517460C4141A4D3AFC529D367AC">
    <w:name w:val="B30C8517460C4141A4D3AFC529D367AC"/>
    <w:rsid w:val="006643F3"/>
    <w:pPr>
      <w:spacing w:after="200" w:line="276" w:lineRule="auto"/>
    </w:pPr>
  </w:style>
  <w:style w:type="paragraph" w:customStyle="1" w:styleId="4524A482CB1341C0800A77C3ED168FC9">
    <w:name w:val="4524A482CB1341C0800A77C3ED168FC9"/>
    <w:rsid w:val="00341CD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4D13-5EE9-4EAA-87DF-BA74A641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العقد الجديد-2.dotx</Template>
  <TotalTime>94</TotalTime>
  <Pages>1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PC-ONE</cp:lastModifiedBy>
  <cp:revision>9</cp:revision>
  <cp:lastPrinted>2025-06-19T08:14:00Z</cp:lastPrinted>
  <dcterms:created xsi:type="dcterms:W3CDTF">2025-05-07T13:29:00Z</dcterms:created>
  <dcterms:modified xsi:type="dcterms:W3CDTF">2026-06-07T10:24:00Z</dcterms:modified>
</cp:coreProperties>
</file>